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42B" w14:textId="2FD7F5A9" w:rsidR="003967D5" w:rsidRPr="00294F12" w:rsidRDefault="00530E06" w:rsidP="004F1226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2</w:t>
      </w:r>
      <w:r w:rsidR="00335894">
        <w:rPr>
          <w:sz w:val="24"/>
          <w:szCs w:val="24"/>
          <w:lang w:val="mk-MK"/>
        </w:rPr>
        <w:t>9</w:t>
      </w:r>
      <w:r w:rsidR="00E54312">
        <w:rPr>
          <w:sz w:val="24"/>
          <w:szCs w:val="24"/>
          <w:lang w:val="mk-MK"/>
        </w:rPr>
        <w:t xml:space="preserve"> април</w:t>
      </w:r>
      <w:r w:rsidR="003967D5" w:rsidRPr="00294F12">
        <w:rPr>
          <w:sz w:val="24"/>
          <w:szCs w:val="24"/>
          <w:lang w:val="mk-MK"/>
        </w:rPr>
        <w:t>, 202</w:t>
      </w:r>
      <w:r w:rsidR="00335894">
        <w:rPr>
          <w:sz w:val="24"/>
          <w:szCs w:val="24"/>
          <w:lang w:val="mk-MK"/>
        </w:rPr>
        <w:t>3</w:t>
      </w:r>
      <w:r w:rsidR="0095703D" w:rsidRPr="00294F12">
        <w:rPr>
          <w:sz w:val="24"/>
          <w:szCs w:val="24"/>
          <w:lang w:val="mk-MK"/>
        </w:rPr>
        <w:t xml:space="preserve"> година</w:t>
      </w:r>
    </w:p>
    <w:p w14:paraId="6C83B688" w14:textId="77777777" w:rsidR="00471FC9" w:rsidRPr="00294F12" w:rsidRDefault="00471FC9" w:rsidP="00471FC9">
      <w:pPr>
        <w:rPr>
          <w:rFonts w:ascii="StobiSerif Regular" w:eastAsia="Calibri" w:hAnsi="StobiSerif Regular"/>
          <w:b/>
        </w:rPr>
      </w:pPr>
    </w:p>
    <w:p w14:paraId="1F71D4B8" w14:textId="39F5B8CD" w:rsidR="00533C8A" w:rsidRPr="00533C8A" w:rsidRDefault="00533C8A" w:rsidP="00530E06">
      <w:pPr>
        <w:rPr>
          <w:rFonts w:ascii="StobiSerif Regular" w:eastAsia="Calibri" w:hAnsi="StobiSerif Regular"/>
          <w:b/>
        </w:rPr>
      </w:pPr>
      <w:r>
        <w:rPr>
          <w:rFonts w:ascii="StobiSerif Regular" w:eastAsia="Calibri" w:hAnsi="StobiSerif Regular"/>
          <w:b/>
        </w:rPr>
        <w:t xml:space="preserve">Бочварски: </w:t>
      </w:r>
      <w:r w:rsidR="00E95782">
        <w:rPr>
          <w:rFonts w:ascii="StobiSerif Regular" w:eastAsia="Calibri" w:hAnsi="StobiSerif Regular"/>
          <w:b/>
        </w:rPr>
        <w:t xml:space="preserve">Новиот </w:t>
      </w:r>
      <w:r w:rsidR="00771ACF">
        <w:rPr>
          <w:rFonts w:ascii="StobiSerif Regular" w:eastAsia="Calibri" w:hAnsi="StobiSerif Regular"/>
          <w:b/>
        </w:rPr>
        <w:t xml:space="preserve">модел </w:t>
      </w:r>
      <w:r w:rsidR="00E95782">
        <w:rPr>
          <w:rFonts w:ascii="StobiSerif Regular" w:eastAsia="Calibri" w:hAnsi="StobiSerif Regular"/>
          <w:b/>
        </w:rPr>
        <w:t xml:space="preserve">на фазна градба ќе ги даде очекуваните резултати за модерни и квалитетни патишта на Коридроите 8 и 10 д </w:t>
      </w:r>
      <w:r w:rsidR="00771ACF">
        <w:rPr>
          <w:rFonts w:ascii="StobiSerif Regular" w:eastAsia="Calibri" w:hAnsi="StobiSerif Regular"/>
          <w:b/>
        </w:rPr>
        <w:t xml:space="preserve"> </w:t>
      </w:r>
    </w:p>
    <w:p w14:paraId="1E9E19F3" w14:textId="77777777" w:rsidR="00335894" w:rsidRDefault="00335894" w:rsidP="00335894"/>
    <w:p w14:paraId="325630BB" w14:textId="77777777" w:rsidR="00335894" w:rsidRDefault="00335894" w:rsidP="00335894">
      <w:pPr>
        <w:rPr>
          <w:rFonts w:ascii="StobiSerif Regular" w:hAnsi="StobiSerif Regular"/>
        </w:rPr>
      </w:pPr>
      <w:r w:rsidRPr="00D32393">
        <w:rPr>
          <w:rFonts w:ascii="StobiSerif Regular" w:hAnsi="StobiSerif Regular"/>
        </w:rPr>
        <w:t xml:space="preserve">Новиот модел  на </w:t>
      </w:r>
      <w:r>
        <w:rPr>
          <w:rFonts w:ascii="StobiSerif Regular" w:hAnsi="StobiSerif Regular"/>
        </w:rPr>
        <w:t xml:space="preserve"> фазна градба на автопатските делници на Коридор 8 и 10 ќе ги даде очекуваните резултати и автопатите ќе ги изградиме модерно и квалитетно во тие 4 години и 7 месеци како што стои во Договорот, истакна министерот Благој Бочварски во интервју за МИА.  </w:t>
      </w:r>
    </w:p>
    <w:p w14:paraId="0E326EB9" w14:textId="77777777" w:rsidR="000B2E81" w:rsidRDefault="000B2E81" w:rsidP="00335894">
      <w:pPr>
        <w:rPr>
          <w:rFonts w:ascii="StobiSerif Regular" w:hAnsi="StobiSerif Regular"/>
        </w:rPr>
      </w:pPr>
    </w:p>
    <w:p w14:paraId="2F984B47" w14:textId="3FCE648E" w:rsidR="00335894" w:rsidRDefault="00335894" w:rsidP="00335894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Министерот Бочварски потенцира дека за овој </w:t>
      </w:r>
      <w:r w:rsidRPr="00D32393">
        <w:rPr>
          <w:rFonts w:ascii="StobiSerif Regular" w:hAnsi="StobiSerif Regular"/>
        </w:rPr>
        <w:t>проект</w:t>
      </w:r>
      <w:r w:rsidR="000B2E81">
        <w:rPr>
          <w:rFonts w:ascii="StobiSerif Regular" w:hAnsi="StobiSerif Regular"/>
        </w:rPr>
        <w:t>,</w:t>
      </w:r>
      <w:r>
        <w:rPr>
          <w:rFonts w:ascii="StobiSerif Regular" w:hAnsi="StobiSerif Regular"/>
        </w:rPr>
        <w:t xml:space="preserve"> работата во делот на </w:t>
      </w:r>
      <w:r w:rsidRPr="00073A45">
        <w:rPr>
          <w:rFonts w:ascii="StobiSerif Regular" w:hAnsi="StobiSerif Regular"/>
        </w:rPr>
        <w:t>проектирање и</w:t>
      </w:r>
      <w:r>
        <w:rPr>
          <w:rFonts w:ascii="StobiSerif Regular" w:hAnsi="StobiSerif Regular"/>
        </w:rPr>
        <w:t xml:space="preserve"> работата на </w:t>
      </w:r>
      <w:r w:rsidRPr="00073A45">
        <w:rPr>
          <w:rFonts w:ascii="StobiSerif Regular" w:hAnsi="StobiSerif Regular"/>
        </w:rPr>
        <w:t xml:space="preserve">градење </w:t>
      </w:r>
      <w:r>
        <w:rPr>
          <w:rFonts w:ascii="StobiSerif Regular" w:hAnsi="StobiSerif Regular"/>
        </w:rPr>
        <w:t>ќе се</w:t>
      </w:r>
      <w:r w:rsidRPr="00073A45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делегира на </w:t>
      </w:r>
      <w:r w:rsidRPr="00073A45">
        <w:rPr>
          <w:rFonts w:ascii="StobiSerif Regular" w:hAnsi="StobiSerif Regular"/>
        </w:rPr>
        <w:t>компанијата изведувач</w:t>
      </w:r>
      <w:r>
        <w:rPr>
          <w:rFonts w:ascii="StobiSerif Regular" w:hAnsi="StobiSerif Regular"/>
        </w:rPr>
        <w:t xml:space="preserve"> </w:t>
      </w:r>
      <w:r w:rsidRPr="00073A45">
        <w:rPr>
          <w:rFonts w:ascii="StobiSerif Regular" w:hAnsi="StobiSerif Regular"/>
        </w:rPr>
        <w:t xml:space="preserve">и таа компанија </w:t>
      </w:r>
      <w:r>
        <w:rPr>
          <w:rFonts w:ascii="StobiSerif Regular" w:hAnsi="StobiSerif Regular"/>
        </w:rPr>
        <w:t xml:space="preserve"> во исто време ќе проектира и ќе гради без притоа да се губи време како што се случува на инфраструктурните проекти што се градат и по една деценија заради лошите проекти од минатото.  </w:t>
      </w:r>
    </w:p>
    <w:p w14:paraId="1E2C928C" w14:textId="77777777" w:rsidR="000B2E81" w:rsidRDefault="000B2E81" w:rsidP="00335894">
      <w:pPr>
        <w:rPr>
          <w:rFonts w:ascii="StobiSerif Regular" w:hAnsi="StobiSerif Regular"/>
        </w:rPr>
      </w:pPr>
    </w:p>
    <w:p w14:paraId="008CB85E" w14:textId="5D988854" w:rsidR="00335894" w:rsidRDefault="00335894" w:rsidP="00335894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“ Ако земјиштето е</w:t>
      </w:r>
      <w:r w:rsidRPr="00D32393">
        <w:rPr>
          <w:rFonts w:ascii="StobiSerif Regular" w:hAnsi="StobiSerif Regular"/>
        </w:rPr>
        <w:t xml:space="preserve"> имотно-правно чисто, земјиштето е на РМ тогаш таму изведувачот влегува проектира и веднаш влегува со градба. Додека го гради тој дел или таа делница, продолжува со проектирање</w:t>
      </w:r>
      <w:r>
        <w:rPr>
          <w:rFonts w:ascii="StobiSerif Regular" w:hAnsi="StobiSerif Regular"/>
        </w:rPr>
        <w:t>,</w:t>
      </w:r>
      <w:r w:rsidRPr="00D32393">
        <w:rPr>
          <w:rFonts w:ascii="StobiSerif Regular" w:hAnsi="StobiSerif Regular"/>
        </w:rPr>
        <w:t xml:space="preserve"> со експропријација на останатите делници и продолжува со градба и на останатите делници</w:t>
      </w:r>
      <w:r>
        <w:rPr>
          <w:rFonts w:ascii="StobiSerif Regular" w:hAnsi="StobiSerif Regular"/>
        </w:rPr>
        <w:t>. Факт е дека о</w:t>
      </w:r>
      <w:r w:rsidRPr="00D32393">
        <w:rPr>
          <w:rFonts w:ascii="StobiSerif Regular" w:hAnsi="StobiSerif Regular"/>
        </w:rPr>
        <w:t>вој модел не е доволно познат во државата, н</w:t>
      </w:r>
      <w:r w:rsidR="000B2E81">
        <w:rPr>
          <w:rFonts w:ascii="StobiSerif Regular" w:hAnsi="StobiSerif Regular"/>
        </w:rPr>
        <w:t xml:space="preserve">о </w:t>
      </w:r>
      <w:r w:rsidRPr="00073A45">
        <w:rPr>
          <w:rFonts w:ascii="StobiSerif Regular" w:hAnsi="StobiSerif Regular"/>
        </w:rPr>
        <w:t>има примена и во околните земји и покажува добар резултат и прогрес на терен.</w:t>
      </w:r>
      <w:r>
        <w:rPr>
          <w:rFonts w:ascii="StobiSerif Regular" w:hAnsi="StobiSerif Regular"/>
        </w:rPr>
        <w:t xml:space="preserve">  О</w:t>
      </w:r>
      <w:r w:rsidRPr="00D32393">
        <w:rPr>
          <w:rFonts w:ascii="StobiSerif Regular" w:hAnsi="StobiSerif Regular"/>
        </w:rPr>
        <w:t>вој модел сме го дискутирале и со професори од Градежен факултет</w:t>
      </w:r>
      <w:r>
        <w:rPr>
          <w:rFonts w:ascii="StobiSerif Regular" w:hAnsi="StobiSerif Regular"/>
        </w:rPr>
        <w:t xml:space="preserve"> и несомнено </w:t>
      </w:r>
      <w:r w:rsidRPr="00D32393">
        <w:rPr>
          <w:rFonts w:ascii="StobiSerif Regular" w:hAnsi="StobiSerif Regular"/>
        </w:rPr>
        <w:t>овој модел на проектирање и градба ќе даде подобар прогрес и подобар резултат во работењето</w:t>
      </w:r>
      <w:r>
        <w:rPr>
          <w:rFonts w:ascii="StobiSerif Regular" w:hAnsi="StobiSerif Regular"/>
        </w:rPr>
        <w:t>. К</w:t>
      </w:r>
      <w:r w:rsidRPr="00D32393">
        <w:rPr>
          <w:rFonts w:ascii="StobiSerif Regular" w:hAnsi="StobiSerif Regular"/>
        </w:rPr>
        <w:t>ако министер за транспорт</w:t>
      </w:r>
      <w:r w:rsidR="000B2E81">
        <w:rPr>
          <w:rFonts w:ascii="StobiSerif Regular" w:hAnsi="StobiSerif Regular"/>
        </w:rPr>
        <w:t>,</w:t>
      </w:r>
      <w:r w:rsidRPr="00D32393">
        <w:rPr>
          <w:rFonts w:ascii="StobiSerif Regular" w:hAnsi="StobiSerif Regular"/>
        </w:rPr>
        <w:t xml:space="preserve"> за мене, за Владата е клучно брзо да ги реализираме и затвориме прашањата во делот на градба на </w:t>
      </w:r>
      <w:r>
        <w:rPr>
          <w:rFonts w:ascii="StobiSerif Regular" w:hAnsi="StobiSerif Regular"/>
        </w:rPr>
        <w:t>П</w:t>
      </w:r>
      <w:r w:rsidRPr="00D32393">
        <w:rPr>
          <w:rFonts w:ascii="StobiSerif Regular" w:hAnsi="StobiSerif Regular"/>
        </w:rPr>
        <w:t>ан европските коридори. А ако сакаме да го напривме тоа час поскоро тоа мораме да го направиме со моделот на проектирање и градба, тоа значи дека компанијата која што ќе биде изведувач на терен да ја има обврската и да проектира и паралелно со тоа да гради</w:t>
      </w:r>
      <w:r>
        <w:rPr>
          <w:rFonts w:ascii="StobiSerif Regular" w:hAnsi="StobiSerif Regular"/>
        </w:rPr>
        <w:t xml:space="preserve">”, изјави министеротБлагој Бочварски. </w:t>
      </w:r>
    </w:p>
    <w:p w14:paraId="4FB4D818" w14:textId="77777777" w:rsidR="000B2E81" w:rsidRDefault="000B2E81" w:rsidP="00335894">
      <w:pPr>
        <w:rPr>
          <w:rFonts w:ascii="StobiSerif Regular" w:hAnsi="StobiSerif Regular"/>
        </w:rPr>
      </w:pPr>
    </w:p>
    <w:p w14:paraId="31898BE5" w14:textId="4D5897FF" w:rsidR="00335894" w:rsidRPr="00181EFB" w:rsidRDefault="00335894" w:rsidP="00335894">
      <w:pPr>
        <w:rPr>
          <w:rFonts w:ascii="StobiSerif Regular" w:hAnsi="StobiSerif Regular"/>
        </w:rPr>
      </w:pPr>
      <w:r w:rsidRPr="00181EFB">
        <w:rPr>
          <w:rFonts w:ascii="StobiSerif Regular" w:hAnsi="StobiSerif Regular"/>
        </w:rPr>
        <w:t xml:space="preserve">Тој во интервјуто појаснува  дека треба да се напушти сегашниот модел на изградба бидејќи праксата покажува дека е нефункционален и покажал многу слабости на терен. </w:t>
      </w:r>
    </w:p>
    <w:p w14:paraId="04C8AE4E" w14:textId="226531A2" w:rsidR="00335894" w:rsidRDefault="00335894" w:rsidP="00335894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lastRenderedPageBreak/>
        <w:t>“У</w:t>
      </w:r>
      <w:r w:rsidRPr="00181EFB">
        <w:rPr>
          <w:rFonts w:ascii="StobiSerif Regular" w:hAnsi="StobiSerif Regular"/>
        </w:rPr>
        <w:t xml:space="preserve">беден </w:t>
      </w:r>
      <w:r>
        <w:rPr>
          <w:rFonts w:ascii="StobiSerif Regular" w:hAnsi="StobiSerif Regular"/>
        </w:rPr>
        <w:t xml:space="preserve">сум </w:t>
      </w:r>
      <w:r w:rsidRPr="00181EFB">
        <w:rPr>
          <w:rFonts w:ascii="StobiSerif Regular" w:hAnsi="StobiSerif Regular"/>
        </w:rPr>
        <w:t>дека и во наредниот период државата и во иднина ќе реализира проекти на ваков начин, не проекти кои се проектираат во 90</w:t>
      </w:r>
      <w:r>
        <w:rPr>
          <w:rFonts w:ascii="StobiSerif Regular" w:hAnsi="StobiSerif Regular"/>
        </w:rPr>
        <w:t xml:space="preserve"> </w:t>
      </w:r>
      <w:r w:rsidRPr="00181EFB">
        <w:rPr>
          <w:rFonts w:ascii="StobiSerif Regular" w:hAnsi="StobiSerif Regular"/>
        </w:rPr>
        <w:t>те, се градат во 2010, а завршуваат со градба во 2020 или 2025. Тоа е нешто за кои не сум подготвен да разговарам би</w:t>
      </w:r>
      <w:r>
        <w:rPr>
          <w:rFonts w:ascii="StobiSerif Regular" w:hAnsi="StobiSerif Regular"/>
        </w:rPr>
        <w:t>д</w:t>
      </w:r>
      <w:r w:rsidRPr="00181EFB">
        <w:rPr>
          <w:rFonts w:ascii="StobiSerif Regular" w:hAnsi="StobiSerif Regular"/>
        </w:rPr>
        <w:t xml:space="preserve">ејќи кога зборуваме на пример еве пругата кон </w:t>
      </w:r>
      <w:r>
        <w:rPr>
          <w:rFonts w:ascii="StobiSerif Regular" w:hAnsi="StobiSerif Regular"/>
        </w:rPr>
        <w:t xml:space="preserve">Бугарија </w:t>
      </w:r>
      <w:r w:rsidRPr="00181EFB">
        <w:rPr>
          <w:rFonts w:ascii="StobiSerif Regular" w:hAnsi="StobiSerif Regular"/>
        </w:rPr>
        <w:t>колку години се гради. Пругата кон Б</w:t>
      </w:r>
      <w:r>
        <w:rPr>
          <w:rFonts w:ascii="StobiSerif Regular" w:hAnsi="StobiSerif Regular"/>
        </w:rPr>
        <w:t xml:space="preserve">угарија е почната </w:t>
      </w:r>
      <w:r w:rsidRPr="00181EFB">
        <w:rPr>
          <w:rFonts w:ascii="StobiSerif Regular" w:hAnsi="StobiSerif Regular"/>
        </w:rPr>
        <w:t>од 90</w:t>
      </w:r>
      <w:r>
        <w:rPr>
          <w:rFonts w:ascii="StobiSerif Regular" w:hAnsi="StobiSerif Regular"/>
        </w:rPr>
        <w:t xml:space="preserve"> -</w:t>
      </w:r>
      <w:r w:rsidRPr="00181EFB">
        <w:rPr>
          <w:rFonts w:ascii="StobiSerif Regular" w:hAnsi="StobiSerif Regular"/>
        </w:rPr>
        <w:t>т</w:t>
      </w:r>
      <w:r>
        <w:rPr>
          <w:rFonts w:ascii="StobiSerif Regular" w:hAnsi="StobiSerif Regular"/>
        </w:rPr>
        <w:t xml:space="preserve">е, </w:t>
      </w:r>
      <w:r w:rsidRPr="00181EFB">
        <w:rPr>
          <w:rFonts w:ascii="StobiSerif Regular" w:hAnsi="StobiSerif Regular"/>
        </w:rPr>
        <w:t>имаме променето повеќе од 3-4 изведувачи</w:t>
      </w:r>
      <w:r>
        <w:rPr>
          <w:rFonts w:ascii="StobiSerif Regular" w:hAnsi="StobiSerif Regular"/>
        </w:rPr>
        <w:t xml:space="preserve">, </w:t>
      </w:r>
      <w:r w:rsidRPr="00181EFB">
        <w:rPr>
          <w:rFonts w:ascii="StobiSerif Regular" w:hAnsi="StobiSerif Regular"/>
        </w:rPr>
        <w:t xml:space="preserve"> повеќе постапки и пруга сеуште немаме. И тоа ли е моделот за кој што треба да зборуваме? Тоа е модел на кој то веднаш мора јасно и гласно да кажеме, ова се напушта бидејќи се покажува дека сме имаме проблеми во реализацијата, кога се работи зборувам за проекти од стратешки и национален интерес</w:t>
      </w:r>
      <w:r>
        <w:rPr>
          <w:rFonts w:ascii="StobiSerif Regular" w:hAnsi="StobiSerif Regular"/>
        </w:rPr>
        <w:t>”, истакна министерот Бочварск</w:t>
      </w:r>
      <w:r w:rsidR="000B2E81">
        <w:rPr>
          <w:rFonts w:ascii="StobiSerif Regular" w:hAnsi="StobiSerif Regular"/>
        </w:rPr>
        <w:t xml:space="preserve">и. </w:t>
      </w:r>
    </w:p>
    <w:p w14:paraId="3DB72B7C" w14:textId="77777777" w:rsidR="000B2E81" w:rsidRDefault="000B2E81" w:rsidP="00335894">
      <w:pPr>
        <w:rPr>
          <w:rFonts w:ascii="StobiSerif Regular" w:hAnsi="StobiSerif Regular"/>
        </w:rPr>
      </w:pPr>
    </w:p>
    <w:p w14:paraId="21D3AAB6" w14:textId="19DCD785" w:rsidR="00335894" w:rsidRDefault="00335894" w:rsidP="00335894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Тој уште еднаш потврди дека започната е реализација на Договорот за изградба на автопатските делници на Коридор 8 и 10 д, при што </w:t>
      </w:r>
      <w:r w:rsidRPr="003F648D">
        <w:rPr>
          <w:rFonts w:ascii="StobiSerif Regular" w:hAnsi="StobiSerif Regular"/>
        </w:rPr>
        <w:t xml:space="preserve">компанијата започнува </w:t>
      </w:r>
      <w:r>
        <w:rPr>
          <w:rFonts w:ascii="StobiSerif Regular" w:hAnsi="StobiSerif Regular"/>
        </w:rPr>
        <w:t xml:space="preserve">со мобилизација на кадар и </w:t>
      </w:r>
      <w:r w:rsidRPr="003F648D">
        <w:rPr>
          <w:rFonts w:ascii="StobiSerif Regular" w:hAnsi="StobiSerif Regular"/>
        </w:rPr>
        <w:t>испитување на теренот</w:t>
      </w:r>
      <w:r>
        <w:rPr>
          <w:rFonts w:ascii="StobiSerif Regular" w:hAnsi="StobiSerif Regular"/>
        </w:rPr>
        <w:t xml:space="preserve">. Паралелно со </w:t>
      </w:r>
      <w:r w:rsidRPr="003F648D">
        <w:rPr>
          <w:rFonts w:ascii="StobiSerif Regular" w:hAnsi="StobiSerif Regular"/>
        </w:rPr>
        <w:t xml:space="preserve">тоа </w:t>
      </w:r>
      <w:r>
        <w:rPr>
          <w:rFonts w:ascii="StobiSerif Regular" w:hAnsi="StobiSerif Regular"/>
        </w:rPr>
        <w:t xml:space="preserve">се работи и со </w:t>
      </w:r>
      <w:r w:rsidRPr="003F648D">
        <w:rPr>
          <w:rFonts w:ascii="StobiSerif Regular" w:hAnsi="StobiSerif Regular"/>
        </w:rPr>
        <w:t>поставување на кампови за работниците, за инжинерскиот персонал,</w:t>
      </w:r>
      <w:r w:rsidR="000B2E81">
        <w:rPr>
          <w:rFonts w:ascii="StobiSerif Regular" w:hAnsi="StobiSerif Regular"/>
        </w:rPr>
        <w:t xml:space="preserve"> а во следна фаза </w:t>
      </w:r>
      <w:r>
        <w:rPr>
          <w:rFonts w:ascii="StobiSerif Regular" w:hAnsi="StobiSerif Regular"/>
        </w:rPr>
        <w:t>проектирање</w:t>
      </w:r>
      <w:r w:rsidR="000B2E81">
        <w:rPr>
          <w:rFonts w:ascii="StobiSerif Regular" w:hAnsi="StobiSerif Regular"/>
        </w:rPr>
        <w:t xml:space="preserve">, </w:t>
      </w:r>
      <w:r w:rsidRPr="003F648D">
        <w:rPr>
          <w:rFonts w:ascii="StobiSerif Regular" w:hAnsi="StobiSerif Regular"/>
        </w:rPr>
        <w:t>поднесување на проектите за урбанизам за одобрување на трасата</w:t>
      </w:r>
      <w:r>
        <w:rPr>
          <w:rFonts w:ascii="StobiSerif Regular" w:hAnsi="StobiSerif Regular"/>
        </w:rPr>
        <w:t xml:space="preserve"> </w:t>
      </w:r>
      <w:r w:rsidR="000B2E81">
        <w:rPr>
          <w:rFonts w:ascii="StobiSerif Regular" w:hAnsi="StobiSerif Regular"/>
        </w:rPr>
        <w:t>и</w:t>
      </w:r>
      <w:r>
        <w:rPr>
          <w:rFonts w:ascii="StobiSerif Regular" w:hAnsi="StobiSerif Regular"/>
        </w:rPr>
        <w:t xml:space="preserve"> понатаму и изградба.  </w:t>
      </w:r>
    </w:p>
    <w:p w14:paraId="12DD08F6" w14:textId="77777777" w:rsidR="000B2E81" w:rsidRDefault="000B2E81" w:rsidP="00335894">
      <w:pPr>
        <w:rPr>
          <w:rFonts w:ascii="StobiSerif Regular" w:hAnsi="StobiSerif Regular"/>
        </w:rPr>
      </w:pPr>
    </w:p>
    <w:p w14:paraId="5048C512" w14:textId="77777777" w:rsidR="00335894" w:rsidRDefault="00335894" w:rsidP="00335894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Изградбата на автопатските делници на Коридор 8 и 10 д, е најголемиот стратешки инфраструктураен проект од национален интерес во државата, кој ќе придонесе за регионален економски развој и интеграција на Република Северна Македонија во мрежата на трансевропските коридори.  </w:t>
      </w:r>
    </w:p>
    <w:p w14:paraId="3A8EC4A0" w14:textId="12F784B5" w:rsidR="00F8714B" w:rsidRDefault="00F8714B" w:rsidP="00C11757">
      <w:pPr>
        <w:rPr>
          <w:rFonts w:ascii="StobiSerif Regular" w:hAnsi="StobiSerif Regular"/>
          <w:lang w:val="en-US"/>
        </w:rPr>
      </w:pPr>
    </w:p>
    <w:p w14:paraId="7E4DF83E" w14:textId="219C401E" w:rsidR="00B821E7" w:rsidRPr="00B821E7" w:rsidRDefault="00B821E7" w:rsidP="00C11757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Со почит</w:t>
      </w:r>
    </w:p>
    <w:sectPr w:rsidR="00B821E7" w:rsidRPr="00B821E7" w:rsidSect="0089182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312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7CAD" w14:textId="77777777" w:rsidR="00234A18" w:rsidRDefault="00234A18" w:rsidP="00DC5C24">
      <w:r>
        <w:separator/>
      </w:r>
    </w:p>
  </w:endnote>
  <w:endnote w:type="continuationSeparator" w:id="0">
    <w:p w14:paraId="1C09C654" w14:textId="77777777" w:rsidR="00234A18" w:rsidRDefault="00234A1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StobiSerif Light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7133" w14:textId="3D57FE5A" w:rsidR="00D36118" w:rsidRPr="000F2E5D" w:rsidRDefault="00A6465B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168DD34" wp14:editId="6C52BE36">
              <wp:simplePos x="0" y="0"/>
              <wp:positionH relativeFrom="column">
                <wp:posOffset>2352675</wp:posOffset>
              </wp:positionH>
              <wp:positionV relativeFrom="paragraph">
                <wp:posOffset>-404495</wp:posOffset>
              </wp:positionV>
              <wp:extent cx="1955800" cy="485775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3DD97F" w14:textId="77777777" w:rsidR="00D36118" w:rsidRPr="00F23FCF" w:rsidRDefault="00D36118" w:rsidP="00F23FCF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Црвена Скопска Општина</w:t>
                          </w:r>
                          <w:r w:rsidRPr="00645900">
                            <w:t xml:space="preserve"> </w:t>
                          </w:r>
                          <w:r w:rsidRPr="006F5CB5">
                            <w:t xml:space="preserve">“ бр. </w:t>
                          </w:r>
                          <w:r>
                            <w:t xml:space="preserve">4, </w:t>
                          </w:r>
                          <w:r w:rsidRPr="00F23FCF">
                            <w:t xml:space="preserve">Скопје </w:t>
                          </w:r>
                        </w:p>
                        <w:p w14:paraId="56CDD1CD" w14:textId="77777777" w:rsidR="00D36118" w:rsidRPr="00F23FCF" w:rsidRDefault="00D36118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8DD3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85.25pt;margin-top:-31.85pt;width:154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" filled="f" stroked="f" strokeweight=".5pt">
              <v:textbox>
                <w:txbxContent>
                  <w:p w14:paraId="633DD97F" w14:textId="77777777" w:rsidR="00D36118" w:rsidRPr="00F23FCF" w:rsidRDefault="00D36118" w:rsidP="00F23FCF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Црвена Скопска Општина</w:t>
                    </w:r>
                    <w:r w:rsidRPr="00645900">
                      <w:t xml:space="preserve"> </w:t>
                    </w:r>
                    <w:r w:rsidRPr="006F5CB5">
                      <w:t xml:space="preserve">“ бр. </w:t>
                    </w:r>
                    <w:r>
                      <w:t xml:space="preserve">4, </w:t>
                    </w:r>
                    <w:r w:rsidRPr="00F23FCF">
                      <w:t xml:space="preserve">Скопје </w:t>
                    </w:r>
                  </w:p>
                  <w:p w14:paraId="56CDD1CD" w14:textId="77777777" w:rsidR="00D36118" w:rsidRPr="00F23FCF" w:rsidRDefault="00D36118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EFAD514" wp14:editId="2446A768">
              <wp:simplePos x="0" y="0"/>
              <wp:positionH relativeFrom="column">
                <wp:posOffset>4550410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DDE04" w14:textId="77777777" w:rsidR="00D36118" w:rsidRDefault="00D36118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+389 2 3145 497</w:t>
                          </w:r>
                        </w:p>
                        <w:p w14:paraId="63EB4712" w14:textId="77777777" w:rsidR="00D36118" w:rsidRPr="008B7E98" w:rsidRDefault="00D36118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</w:t>
                          </w:r>
                          <w:r>
                            <w:rPr>
                              <w:lang w:val="en-US"/>
                            </w:rPr>
                            <w:t>.mtc.gov.mk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AD514" id="Text Box 54" o:spid="_x0000_s1028" type="#_x0000_t202" style="position:absolute;left:0;text-align:left;margin-left:358.3pt;margin-top:-31.5pt;width:95.7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" filled="f" stroked="f" strokeweight=".5pt">
              <v:textbox>
                <w:txbxContent>
                  <w:p w14:paraId="7A6DDE04" w14:textId="77777777" w:rsidR="00D36118" w:rsidRDefault="00D36118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t>+389 2 3145 497</w:t>
                    </w:r>
                  </w:p>
                  <w:p w14:paraId="63EB4712" w14:textId="77777777" w:rsidR="00D36118" w:rsidRPr="008B7E98" w:rsidRDefault="00D36118" w:rsidP="006F5CB5">
                    <w:pPr>
                      <w:pStyle w:val="FooterTXT"/>
                      <w:rPr>
                        <w:lang w:val="en-US"/>
                      </w:rPr>
                    </w:pPr>
                    <w:r>
                      <w:t>www</w:t>
                    </w:r>
                    <w:r>
                      <w:rPr>
                        <w:lang w:val="en-US"/>
                      </w:rPr>
                      <w:t>.mtc.gov.mk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CD3B27" wp14:editId="2994AD9D">
              <wp:simplePos x="0" y="0"/>
              <wp:positionH relativeFrom="column">
                <wp:posOffset>297180</wp:posOffset>
              </wp:positionH>
              <wp:positionV relativeFrom="paragraph">
                <wp:posOffset>-397510</wp:posOffset>
              </wp:positionV>
              <wp:extent cx="2054860" cy="36449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42B2" w14:textId="77777777" w:rsidR="00D36118" w:rsidRDefault="00D36118" w:rsidP="00F23FCF">
                          <w:pPr>
                            <w:pStyle w:val="FooterTXT"/>
                          </w:pPr>
                          <w:r w:rsidRPr="008B7E98">
                            <w:t xml:space="preserve">Министерство за транспорт и врски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0E0891BD" w14:textId="77777777" w:rsidR="00D36118" w:rsidRPr="00F23FCF" w:rsidRDefault="00D36118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D3B27" id="Text Box 52" o:spid="_x0000_s1029" type="#_x0000_t202" style="position:absolute;left:0;text-align:left;margin-left:23.4pt;margin-top:-31.3pt;width:161.8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" filled="f" stroked="f" strokeweight=".5pt">
              <v:textbox>
                <w:txbxContent>
                  <w:p w14:paraId="632142B2" w14:textId="77777777" w:rsidR="00D36118" w:rsidRDefault="00D36118" w:rsidP="00F23FCF">
                    <w:pPr>
                      <w:pStyle w:val="FooterTXT"/>
                    </w:pPr>
                    <w:r w:rsidRPr="008B7E98">
                      <w:t xml:space="preserve">Министерство за транспорт и врски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0E0891BD" w14:textId="77777777" w:rsidR="00D36118" w:rsidRPr="00F23FCF" w:rsidRDefault="00D36118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63392C" wp14:editId="629892C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E2D204" w14:textId="77777777" w:rsidR="00D36118" w:rsidRPr="0059655D" w:rsidRDefault="00CD41A3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D36118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751865">
                            <w:rPr>
                              <w:b/>
                              <w:noProof/>
                            </w:rPr>
                            <w:t>2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3392C"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19E2D204" w14:textId="77777777" w:rsidR="00D36118" w:rsidRPr="0059655D" w:rsidRDefault="00CD41A3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D36118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751865">
                      <w:rPr>
                        <w:b/>
                        <w:noProof/>
                      </w:rPr>
                      <w:t>2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449521A7" wp14:editId="35CA1C55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A5A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30182E" id="Straight Connector 5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" strokecolor="#5a5a5a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4505" w14:textId="77777777" w:rsidR="00234A18" w:rsidRDefault="00234A18" w:rsidP="00DC5C24">
      <w:r>
        <w:separator/>
      </w:r>
    </w:p>
  </w:footnote>
  <w:footnote w:type="continuationSeparator" w:id="0">
    <w:p w14:paraId="0C10A4C6" w14:textId="77777777" w:rsidR="00234A18" w:rsidRDefault="00234A1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7C1D" w14:textId="77777777" w:rsidR="00D36118" w:rsidRPr="000F2E5D" w:rsidRDefault="00000000" w:rsidP="00DC5C24">
    <w:r>
      <w:rPr>
        <w:noProof/>
        <w:lang w:val="en-GB"/>
      </w:rPr>
      <w:pict w14:anchorId="3E665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3B01" w14:textId="0FFC8EBD" w:rsidR="00D36118" w:rsidRDefault="00A6465B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8100537" wp14:editId="1FF4DE30">
              <wp:simplePos x="0" y="0"/>
              <wp:positionH relativeFrom="column">
                <wp:posOffset>-152400</wp:posOffset>
              </wp:positionH>
              <wp:positionV relativeFrom="paragraph">
                <wp:posOffset>1238250</wp:posOffset>
              </wp:positionV>
              <wp:extent cx="6143625" cy="533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0C4516" w14:textId="77777777" w:rsidR="00D36118" w:rsidRPr="003C3AC5" w:rsidRDefault="00D36118" w:rsidP="00A10845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00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97.5pt;width:483.7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" filled="f" stroked="f" strokeweight=".5pt">
              <v:textbox>
                <w:txbxContent>
                  <w:p w14:paraId="2A0C4516" w14:textId="77777777" w:rsidR="00D36118" w:rsidRPr="003C3AC5" w:rsidRDefault="00D36118" w:rsidP="00A10845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D36118">
      <w:rPr>
        <w:noProof/>
        <w:lang w:val="en-US" w:eastAsia="en-US"/>
      </w:rPr>
      <w:drawing>
        <wp:inline distT="0" distB="0" distL="0" distR="0" wp14:anchorId="19A518B4" wp14:editId="6DB15F78">
          <wp:extent cx="2673030" cy="1554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Logo_MTV_V_C_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03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C93B1" w14:textId="77777777" w:rsidR="00D36118" w:rsidRDefault="00000000" w:rsidP="00001E20">
    <w:pPr>
      <w:jc w:val="center"/>
    </w:pPr>
    <w:r>
      <w:rPr>
        <w:noProof/>
        <w:lang w:val="en-GB"/>
      </w:rPr>
      <w:pict w14:anchorId="48A87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18FF" w14:textId="77777777" w:rsidR="00D36118" w:rsidRPr="000F2E5D" w:rsidRDefault="00000000" w:rsidP="00DC5C24">
    <w:r>
      <w:rPr>
        <w:noProof/>
        <w:lang w:val="en-GB"/>
      </w:rPr>
      <w:pict w14:anchorId="2838E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F1AC9"/>
    <w:multiLevelType w:val="hybridMultilevel"/>
    <w:tmpl w:val="05A293DE"/>
    <w:lvl w:ilvl="0" w:tplc="C10C7F60">
      <w:start w:val="20"/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91F01"/>
    <w:multiLevelType w:val="hybridMultilevel"/>
    <w:tmpl w:val="807C948E"/>
    <w:lvl w:ilvl="0" w:tplc="EF702478">
      <w:start w:val="1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F1F87"/>
    <w:multiLevelType w:val="hybridMultilevel"/>
    <w:tmpl w:val="4C20C380"/>
    <w:lvl w:ilvl="0" w:tplc="8286B320">
      <w:start w:val="12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62C68"/>
    <w:multiLevelType w:val="hybridMultilevel"/>
    <w:tmpl w:val="ACA22EC2"/>
    <w:lvl w:ilvl="0" w:tplc="3752D69C">
      <w:start w:val="1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F0811"/>
    <w:multiLevelType w:val="hybridMultilevel"/>
    <w:tmpl w:val="60D40B3E"/>
    <w:lvl w:ilvl="0" w:tplc="A89AC2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F6929"/>
    <w:multiLevelType w:val="hybridMultilevel"/>
    <w:tmpl w:val="BB7E56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07824">
    <w:abstractNumId w:val="9"/>
  </w:num>
  <w:num w:numId="2" w16cid:durableId="500463162">
    <w:abstractNumId w:val="7"/>
  </w:num>
  <w:num w:numId="3" w16cid:durableId="520898032">
    <w:abstractNumId w:val="6"/>
  </w:num>
  <w:num w:numId="4" w16cid:durableId="298346590">
    <w:abstractNumId w:val="5"/>
  </w:num>
  <w:num w:numId="5" w16cid:durableId="276060074">
    <w:abstractNumId w:val="4"/>
  </w:num>
  <w:num w:numId="6" w16cid:durableId="2139105856">
    <w:abstractNumId w:val="8"/>
  </w:num>
  <w:num w:numId="7" w16cid:durableId="156461138">
    <w:abstractNumId w:val="3"/>
  </w:num>
  <w:num w:numId="8" w16cid:durableId="243345575">
    <w:abstractNumId w:val="2"/>
  </w:num>
  <w:num w:numId="9" w16cid:durableId="517741540">
    <w:abstractNumId w:val="1"/>
  </w:num>
  <w:num w:numId="10" w16cid:durableId="342753899">
    <w:abstractNumId w:val="0"/>
  </w:num>
  <w:num w:numId="11" w16cid:durableId="1011109354">
    <w:abstractNumId w:val="15"/>
  </w:num>
  <w:num w:numId="12" w16cid:durableId="552429416">
    <w:abstractNumId w:val="10"/>
  </w:num>
  <w:num w:numId="13" w16cid:durableId="1868372659">
    <w:abstractNumId w:val="16"/>
  </w:num>
  <w:num w:numId="14" w16cid:durableId="1306203530">
    <w:abstractNumId w:val="18"/>
  </w:num>
  <w:num w:numId="15" w16cid:durableId="855122146">
    <w:abstractNumId w:val="19"/>
  </w:num>
  <w:num w:numId="16" w16cid:durableId="343942679">
    <w:abstractNumId w:val="13"/>
  </w:num>
  <w:num w:numId="17" w16cid:durableId="308441390">
    <w:abstractNumId w:val="17"/>
  </w:num>
  <w:num w:numId="18" w16cid:durableId="1899703636">
    <w:abstractNumId w:val="14"/>
  </w:num>
  <w:num w:numId="19" w16cid:durableId="1264535336">
    <w:abstractNumId w:val="11"/>
  </w:num>
  <w:num w:numId="20" w16cid:durableId="10501113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400B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560"/>
    <w:rsid w:val="0006356E"/>
    <w:rsid w:val="0006367A"/>
    <w:rsid w:val="00064056"/>
    <w:rsid w:val="000660DB"/>
    <w:rsid w:val="000664ED"/>
    <w:rsid w:val="000675A9"/>
    <w:rsid w:val="00067F9E"/>
    <w:rsid w:val="0007053E"/>
    <w:rsid w:val="0007307A"/>
    <w:rsid w:val="00074F11"/>
    <w:rsid w:val="000803E1"/>
    <w:rsid w:val="0008081A"/>
    <w:rsid w:val="0008191E"/>
    <w:rsid w:val="00081B0A"/>
    <w:rsid w:val="000823CC"/>
    <w:rsid w:val="00082E53"/>
    <w:rsid w:val="00083CCF"/>
    <w:rsid w:val="00083FFA"/>
    <w:rsid w:val="00087B76"/>
    <w:rsid w:val="000902E1"/>
    <w:rsid w:val="00091D18"/>
    <w:rsid w:val="0009377E"/>
    <w:rsid w:val="00094D19"/>
    <w:rsid w:val="000A6254"/>
    <w:rsid w:val="000B1016"/>
    <w:rsid w:val="000B2E81"/>
    <w:rsid w:val="000C07EB"/>
    <w:rsid w:val="000C1C66"/>
    <w:rsid w:val="000C2208"/>
    <w:rsid w:val="000C28D5"/>
    <w:rsid w:val="000C47FA"/>
    <w:rsid w:val="000D0BC8"/>
    <w:rsid w:val="000D124E"/>
    <w:rsid w:val="000D1B8E"/>
    <w:rsid w:val="000D27A1"/>
    <w:rsid w:val="000D361B"/>
    <w:rsid w:val="000E0324"/>
    <w:rsid w:val="000E0C5F"/>
    <w:rsid w:val="000E2056"/>
    <w:rsid w:val="000E336F"/>
    <w:rsid w:val="000F01C0"/>
    <w:rsid w:val="000F111D"/>
    <w:rsid w:val="000F1CA4"/>
    <w:rsid w:val="000F1EC7"/>
    <w:rsid w:val="000F2A96"/>
    <w:rsid w:val="000F2E5D"/>
    <w:rsid w:val="000F404A"/>
    <w:rsid w:val="000F43FA"/>
    <w:rsid w:val="000F6E33"/>
    <w:rsid w:val="00101DB9"/>
    <w:rsid w:val="0010267F"/>
    <w:rsid w:val="001035A4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4EB"/>
    <w:rsid w:val="001159BC"/>
    <w:rsid w:val="001167B7"/>
    <w:rsid w:val="00123ADF"/>
    <w:rsid w:val="00127ADA"/>
    <w:rsid w:val="001317FD"/>
    <w:rsid w:val="0013265E"/>
    <w:rsid w:val="00132B65"/>
    <w:rsid w:val="001337FE"/>
    <w:rsid w:val="0013530D"/>
    <w:rsid w:val="00135F36"/>
    <w:rsid w:val="00140D4C"/>
    <w:rsid w:val="001425EE"/>
    <w:rsid w:val="00142772"/>
    <w:rsid w:val="00143F78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31BD"/>
    <w:rsid w:val="00166A70"/>
    <w:rsid w:val="001673A9"/>
    <w:rsid w:val="00167D04"/>
    <w:rsid w:val="00172124"/>
    <w:rsid w:val="001760C7"/>
    <w:rsid w:val="0017686B"/>
    <w:rsid w:val="001807F7"/>
    <w:rsid w:val="00180B7B"/>
    <w:rsid w:val="00182C6F"/>
    <w:rsid w:val="00183C3B"/>
    <w:rsid w:val="00184BAA"/>
    <w:rsid w:val="00185218"/>
    <w:rsid w:val="00186BA2"/>
    <w:rsid w:val="00186DF1"/>
    <w:rsid w:val="00187E40"/>
    <w:rsid w:val="001908F2"/>
    <w:rsid w:val="0019449A"/>
    <w:rsid w:val="001959F1"/>
    <w:rsid w:val="001A05C4"/>
    <w:rsid w:val="001A1B2E"/>
    <w:rsid w:val="001A2B03"/>
    <w:rsid w:val="001A3C5A"/>
    <w:rsid w:val="001A42B7"/>
    <w:rsid w:val="001A60E6"/>
    <w:rsid w:val="001A6ECC"/>
    <w:rsid w:val="001B0B35"/>
    <w:rsid w:val="001B2198"/>
    <w:rsid w:val="001B4434"/>
    <w:rsid w:val="001B4B6E"/>
    <w:rsid w:val="001B712F"/>
    <w:rsid w:val="001B7DE6"/>
    <w:rsid w:val="001C130A"/>
    <w:rsid w:val="001C1B40"/>
    <w:rsid w:val="001C4CA2"/>
    <w:rsid w:val="001C52BF"/>
    <w:rsid w:val="001C6588"/>
    <w:rsid w:val="001D098C"/>
    <w:rsid w:val="001D27D5"/>
    <w:rsid w:val="001D325E"/>
    <w:rsid w:val="001D3378"/>
    <w:rsid w:val="001D377B"/>
    <w:rsid w:val="001D44A0"/>
    <w:rsid w:val="001D4974"/>
    <w:rsid w:val="001D6916"/>
    <w:rsid w:val="001D73D8"/>
    <w:rsid w:val="001D7D4A"/>
    <w:rsid w:val="001E02C6"/>
    <w:rsid w:val="001E09C3"/>
    <w:rsid w:val="001E0DB5"/>
    <w:rsid w:val="001E1692"/>
    <w:rsid w:val="001E3AAC"/>
    <w:rsid w:val="001E3EF5"/>
    <w:rsid w:val="001E6E72"/>
    <w:rsid w:val="001F047A"/>
    <w:rsid w:val="001F1B7B"/>
    <w:rsid w:val="001F1F11"/>
    <w:rsid w:val="001F2E3C"/>
    <w:rsid w:val="001F3856"/>
    <w:rsid w:val="001F3BC7"/>
    <w:rsid w:val="001F5220"/>
    <w:rsid w:val="001F61E0"/>
    <w:rsid w:val="001F7B56"/>
    <w:rsid w:val="002009BB"/>
    <w:rsid w:val="00201379"/>
    <w:rsid w:val="00204192"/>
    <w:rsid w:val="00204561"/>
    <w:rsid w:val="002061E0"/>
    <w:rsid w:val="002062DE"/>
    <w:rsid w:val="00206E2E"/>
    <w:rsid w:val="0020754D"/>
    <w:rsid w:val="00207FE6"/>
    <w:rsid w:val="0021077E"/>
    <w:rsid w:val="002118F0"/>
    <w:rsid w:val="00212A62"/>
    <w:rsid w:val="00212A66"/>
    <w:rsid w:val="00213B99"/>
    <w:rsid w:val="00214164"/>
    <w:rsid w:val="002142FA"/>
    <w:rsid w:val="00214B23"/>
    <w:rsid w:val="002200EE"/>
    <w:rsid w:val="00220BF1"/>
    <w:rsid w:val="00220DC9"/>
    <w:rsid w:val="002216BD"/>
    <w:rsid w:val="00221FD5"/>
    <w:rsid w:val="002221F3"/>
    <w:rsid w:val="0022703A"/>
    <w:rsid w:val="002272D6"/>
    <w:rsid w:val="00232F44"/>
    <w:rsid w:val="00233FB1"/>
    <w:rsid w:val="00234A18"/>
    <w:rsid w:val="00235514"/>
    <w:rsid w:val="00235A6B"/>
    <w:rsid w:val="00235B2D"/>
    <w:rsid w:val="00235EB7"/>
    <w:rsid w:val="0023606A"/>
    <w:rsid w:val="00236FCC"/>
    <w:rsid w:val="00237F58"/>
    <w:rsid w:val="0024093B"/>
    <w:rsid w:val="0024255E"/>
    <w:rsid w:val="0024602F"/>
    <w:rsid w:val="00251D83"/>
    <w:rsid w:val="00252864"/>
    <w:rsid w:val="00257092"/>
    <w:rsid w:val="00257962"/>
    <w:rsid w:val="002609C0"/>
    <w:rsid w:val="002651CC"/>
    <w:rsid w:val="002714F2"/>
    <w:rsid w:val="00271C6D"/>
    <w:rsid w:val="00272403"/>
    <w:rsid w:val="00273D0C"/>
    <w:rsid w:val="002746E8"/>
    <w:rsid w:val="00275A53"/>
    <w:rsid w:val="00276661"/>
    <w:rsid w:val="00277A97"/>
    <w:rsid w:val="0028317D"/>
    <w:rsid w:val="00283784"/>
    <w:rsid w:val="0028770D"/>
    <w:rsid w:val="002928C6"/>
    <w:rsid w:val="00293A36"/>
    <w:rsid w:val="00293CD0"/>
    <w:rsid w:val="00294F12"/>
    <w:rsid w:val="00295807"/>
    <w:rsid w:val="0029627D"/>
    <w:rsid w:val="002A210F"/>
    <w:rsid w:val="002A3141"/>
    <w:rsid w:val="002A3AD5"/>
    <w:rsid w:val="002A5292"/>
    <w:rsid w:val="002A6D32"/>
    <w:rsid w:val="002A6EA0"/>
    <w:rsid w:val="002A6ED3"/>
    <w:rsid w:val="002A754A"/>
    <w:rsid w:val="002B03ED"/>
    <w:rsid w:val="002B11CC"/>
    <w:rsid w:val="002B1E62"/>
    <w:rsid w:val="002B246C"/>
    <w:rsid w:val="002B388E"/>
    <w:rsid w:val="002B45A3"/>
    <w:rsid w:val="002C0AAA"/>
    <w:rsid w:val="002C27B9"/>
    <w:rsid w:val="002C303E"/>
    <w:rsid w:val="002C32F3"/>
    <w:rsid w:val="002C3987"/>
    <w:rsid w:val="002C533E"/>
    <w:rsid w:val="002C68E4"/>
    <w:rsid w:val="002D055A"/>
    <w:rsid w:val="002D0C7E"/>
    <w:rsid w:val="002D1E7C"/>
    <w:rsid w:val="002D2CD1"/>
    <w:rsid w:val="002D2FAE"/>
    <w:rsid w:val="002D560A"/>
    <w:rsid w:val="002D73BD"/>
    <w:rsid w:val="002D7681"/>
    <w:rsid w:val="002E0A73"/>
    <w:rsid w:val="002E2998"/>
    <w:rsid w:val="002E3011"/>
    <w:rsid w:val="002E32CE"/>
    <w:rsid w:val="002E3BCB"/>
    <w:rsid w:val="002E44CB"/>
    <w:rsid w:val="002E60BC"/>
    <w:rsid w:val="002E6E53"/>
    <w:rsid w:val="002E7536"/>
    <w:rsid w:val="002F19A3"/>
    <w:rsid w:val="002F4EEA"/>
    <w:rsid w:val="002F68E8"/>
    <w:rsid w:val="002F6BDA"/>
    <w:rsid w:val="002F6C1E"/>
    <w:rsid w:val="002F6CA3"/>
    <w:rsid w:val="002F7EB2"/>
    <w:rsid w:val="002F7F4F"/>
    <w:rsid w:val="003011A4"/>
    <w:rsid w:val="00301685"/>
    <w:rsid w:val="003037E4"/>
    <w:rsid w:val="003061F5"/>
    <w:rsid w:val="00306C9B"/>
    <w:rsid w:val="00307E92"/>
    <w:rsid w:val="00312E9E"/>
    <w:rsid w:val="00314281"/>
    <w:rsid w:val="00314488"/>
    <w:rsid w:val="00315E5A"/>
    <w:rsid w:val="00317E9C"/>
    <w:rsid w:val="00320637"/>
    <w:rsid w:val="003215C7"/>
    <w:rsid w:val="00323D77"/>
    <w:rsid w:val="003242A9"/>
    <w:rsid w:val="0032593C"/>
    <w:rsid w:val="00325EA7"/>
    <w:rsid w:val="003262F2"/>
    <w:rsid w:val="00327AB3"/>
    <w:rsid w:val="00327C8A"/>
    <w:rsid w:val="00327D4A"/>
    <w:rsid w:val="00335894"/>
    <w:rsid w:val="00335DE2"/>
    <w:rsid w:val="0033645F"/>
    <w:rsid w:val="003377A9"/>
    <w:rsid w:val="003378CF"/>
    <w:rsid w:val="003411FC"/>
    <w:rsid w:val="00341AC8"/>
    <w:rsid w:val="00341D02"/>
    <w:rsid w:val="00342081"/>
    <w:rsid w:val="00345BCC"/>
    <w:rsid w:val="00347D47"/>
    <w:rsid w:val="0035213E"/>
    <w:rsid w:val="003522AA"/>
    <w:rsid w:val="003535C3"/>
    <w:rsid w:val="00356024"/>
    <w:rsid w:val="003565FD"/>
    <w:rsid w:val="00362F3A"/>
    <w:rsid w:val="0036305D"/>
    <w:rsid w:val="00363E19"/>
    <w:rsid w:val="00366F70"/>
    <w:rsid w:val="003707DB"/>
    <w:rsid w:val="00370ACF"/>
    <w:rsid w:val="003711D1"/>
    <w:rsid w:val="00372655"/>
    <w:rsid w:val="0037394C"/>
    <w:rsid w:val="00376AD4"/>
    <w:rsid w:val="00381B62"/>
    <w:rsid w:val="0038599F"/>
    <w:rsid w:val="00386382"/>
    <w:rsid w:val="0038648B"/>
    <w:rsid w:val="00386D9E"/>
    <w:rsid w:val="003870AB"/>
    <w:rsid w:val="00387CF7"/>
    <w:rsid w:val="003906C3"/>
    <w:rsid w:val="003942BB"/>
    <w:rsid w:val="00394857"/>
    <w:rsid w:val="003967D5"/>
    <w:rsid w:val="003A77B8"/>
    <w:rsid w:val="003A79DD"/>
    <w:rsid w:val="003B099E"/>
    <w:rsid w:val="003B2C02"/>
    <w:rsid w:val="003B2C90"/>
    <w:rsid w:val="003B2D26"/>
    <w:rsid w:val="003B365C"/>
    <w:rsid w:val="003B3F88"/>
    <w:rsid w:val="003B4252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2549"/>
    <w:rsid w:val="003F3433"/>
    <w:rsid w:val="003F392F"/>
    <w:rsid w:val="003F3DD4"/>
    <w:rsid w:val="003F5FB2"/>
    <w:rsid w:val="003F652E"/>
    <w:rsid w:val="003F7F9D"/>
    <w:rsid w:val="00400713"/>
    <w:rsid w:val="0040447B"/>
    <w:rsid w:val="00405451"/>
    <w:rsid w:val="00405D6C"/>
    <w:rsid w:val="00405ECF"/>
    <w:rsid w:val="00406209"/>
    <w:rsid w:val="00407E8A"/>
    <w:rsid w:val="0041105D"/>
    <w:rsid w:val="00412155"/>
    <w:rsid w:val="00412EFA"/>
    <w:rsid w:val="004135DB"/>
    <w:rsid w:val="00414062"/>
    <w:rsid w:val="00414154"/>
    <w:rsid w:val="0042238C"/>
    <w:rsid w:val="0042743A"/>
    <w:rsid w:val="00432203"/>
    <w:rsid w:val="0043371C"/>
    <w:rsid w:val="00434FA3"/>
    <w:rsid w:val="00436936"/>
    <w:rsid w:val="00436EBF"/>
    <w:rsid w:val="004408E6"/>
    <w:rsid w:val="004425A4"/>
    <w:rsid w:val="004436BA"/>
    <w:rsid w:val="00446B71"/>
    <w:rsid w:val="0044753B"/>
    <w:rsid w:val="00453021"/>
    <w:rsid w:val="00453860"/>
    <w:rsid w:val="004564A6"/>
    <w:rsid w:val="0045689F"/>
    <w:rsid w:val="00460846"/>
    <w:rsid w:val="0046135C"/>
    <w:rsid w:val="004627B8"/>
    <w:rsid w:val="004628C1"/>
    <w:rsid w:val="00463381"/>
    <w:rsid w:val="004640C7"/>
    <w:rsid w:val="00467534"/>
    <w:rsid w:val="00470B40"/>
    <w:rsid w:val="00471FC9"/>
    <w:rsid w:val="00472561"/>
    <w:rsid w:val="00473969"/>
    <w:rsid w:val="00474938"/>
    <w:rsid w:val="00474D0D"/>
    <w:rsid w:val="00477358"/>
    <w:rsid w:val="00480345"/>
    <w:rsid w:val="004805A6"/>
    <w:rsid w:val="0048415C"/>
    <w:rsid w:val="00487AD1"/>
    <w:rsid w:val="00490EA7"/>
    <w:rsid w:val="004911E8"/>
    <w:rsid w:val="00492175"/>
    <w:rsid w:val="004A0D51"/>
    <w:rsid w:val="004A153D"/>
    <w:rsid w:val="004A26B5"/>
    <w:rsid w:val="004A4A61"/>
    <w:rsid w:val="004A5DC4"/>
    <w:rsid w:val="004A67D2"/>
    <w:rsid w:val="004A7752"/>
    <w:rsid w:val="004B0595"/>
    <w:rsid w:val="004B0D4C"/>
    <w:rsid w:val="004B16EE"/>
    <w:rsid w:val="004B2E41"/>
    <w:rsid w:val="004B7BDF"/>
    <w:rsid w:val="004C009D"/>
    <w:rsid w:val="004C023C"/>
    <w:rsid w:val="004C0BF1"/>
    <w:rsid w:val="004C1362"/>
    <w:rsid w:val="004C1548"/>
    <w:rsid w:val="004C1DFF"/>
    <w:rsid w:val="004C2FCC"/>
    <w:rsid w:val="004C3D79"/>
    <w:rsid w:val="004C3FDA"/>
    <w:rsid w:val="004C73C8"/>
    <w:rsid w:val="004D0D93"/>
    <w:rsid w:val="004D152C"/>
    <w:rsid w:val="004D18D1"/>
    <w:rsid w:val="004D2DDA"/>
    <w:rsid w:val="004D5837"/>
    <w:rsid w:val="004E2523"/>
    <w:rsid w:val="004E50BC"/>
    <w:rsid w:val="004E6397"/>
    <w:rsid w:val="004E6E51"/>
    <w:rsid w:val="004E712E"/>
    <w:rsid w:val="004F1226"/>
    <w:rsid w:val="004F4B44"/>
    <w:rsid w:val="004F6133"/>
    <w:rsid w:val="004F6D7A"/>
    <w:rsid w:val="004F754C"/>
    <w:rsid w:val="004F7B2B"/>
    <w:rsid w:val="00500FE9"/>
    <w:rsid w:val="00501093"/>
    <w:rsid w:val="005035F0"/>
    <w:rsid w:val="00503A56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1605"/>
    <w:rsid w:val="00523E10"/>
    <w:rsid w:val="00526175"/>
    <w:rsid w:val="00526363"/>
    <w:rsid w:val="00527973"/>
    <w:rsid w:val="00530E06"/>
    <w:rsid w:val="00531555"/>
    <w:rsid w:val="00531C28"/>
    <w:rsid w:val="00533C8A"/>
    <w:rsid w:val="00534E04"/>
    <w:rsid w:val="00534F39"/>
    <w:rsid w:val="0054141A"/>
    <w:rsid w:val="005440D1"/>
    <w:rsid w:val="00547F59"/>
    <w:rsid w:val="00550992"/>
    <w:rsid w:val="00550A9E"/>
    <w:rsid w:val="005548D8"/>
    <w:rsid w:val="0055550B"/>
    <w:rsid w:val="00562F24"/>
    <w:rsid w:val="00566FD3"/>
    <w:rsid w:val="00571F34"/>
    <w:rsid w:val="00575C0B"/>
    <w:rsid w:val="0057690D"/>
    <w:rsid w:val="005778C0"/>
    <w:rsid w:val="0058672F"/>
    <w:rsid w:val="00586E47"/>
    <w:rsid w:val="00594546"/>
    <w:rsid w:val="0059655D"/>
    <w:rsid w:val="00596DD5"/>
    <w:rsid w:val="00596E74"/>
    <w:rsid w:val="005A10C0"/>
    <w:rsid w:val="005A4485"/>
    <w:rsid w:val="005A6822"/>
    <w:rsid w:val="005B182F"/>
    <w:rsid w:val="005B2E94"/>
    <w:rsid w:val="005B32DB"/>
    <w:rsid w:val="005B53AA"/>
    <w:rsid w:val="005B5742"/>
    <w:rsid w:val="005B74AA"/>
    <w:rsid w:val="005B76D5"/>
    <w:rsid w:val="005C2488"/>
    <w:rsid w:val="005C2739"/>
    <w:rsid w:val="005C2CBE"/>
    <w:rsid w:val="005C310A"/>
    <w:rsid w:val="005C4BFE"/>
    <w:rsid w:val="005C7A87"/>
    <w:rsid w:val="005D2528"/>
    <w:rsid w:val="005D5466"/>
    <w:rsid w:val="005D5E28"/>
    <w:rsid w:val="005D6BF3"/>
    <w:rsid w:val="005E0634"/>
    <w:rsid w:val="005E109F"/>
    <w:rsid w:val="005E3EE0"/>
    <w:rsid w:val="005E4359"/>
    <w:rsid w:val="005E4743"/>
    <w:rsid w:val="005E4B38"/>
    <w:rsid w:val="005E51BC"/>
    <w:rsid w:val="005E772C"/>
    <w:rsid w:val="005F26BB"/>
    <w:rsid w:val="005F3519"/>
    <w:rsid w:val="005F7DD9"/>
    <w:rsid w:val="0060076A"/>
    <w:rsid w:val="0060132E"/>
    <w:rsid w:val="006015E4"/>
    <w:rsid w:val="00602B62"/>
    <w:rsid w:val="00604BD2"/>
    <w:rsid w:val="006055A6"/>
    <w:rsid w:val="00607517"/>
    <w:rsid w:val="00610666"/>
    <w:rsid w:val="00611FCB"/>
    <w:rsid w:val="00612FF0"/>
    <w:rsid w:val="00615CBA"/>
    <w:rsid w:val="0062031D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37592"/>
    <w:rsid w:val="0064187C"/>
    <w:rsid w:val="0064344D"/>
    <w:rsid w:val="0064349E"/>
    <w:rsid w:val="00645900"/>
    <w:rsid w:val="00650646"/>
    <w:rsid w:val="00651DB0"/>
    <w:rsid w:val="00654330"/>
    <w:rsid w:val="00655D23"/>
    <w:rsid w:val="00661E32"/>
    <w:rsid w:val="00663FC9"/>
    <w:rsid w:val="006666AE"/>
    <w:rsid w:val="00666DD7"/>
    <w:rsid w:val="00670508"/>
    <w:rsid w:val="006714CC"/>
    <w:rsid w:val="00671594"/>
    <w:rsid w:val="0067411A"/>
    <w:rsid w:val="006838E4"/>
    <w:rsid w:val="006865CF"/>
    <w:rsid w:val="00687367"/>
    <w:rsid w:val="006879FF"/>
    <w:rsid w:val="00693DEE"/>
    <w:rsid w:val="00694699"/>
    <w:rsid w:val="0069770B"/>
    <w:rsid w:val="006A1AD2"/>
    <w:rsid w:val="006A248D"/>
    <w:rsid w:val="006B1580"/>
    <w:rsid w:val="006B1E2E"/>
    <w:rsid w:val="006B2357"/>
    <w:rsid w:val="006B4AB3"/>
    <w:rsid w:val="006B5EC1"/>
    <w:rsid w:val="006C0DB6"/>
    <w:rsid w:val="006C0E30"/>
    <w:rsid w:val="006C1C08"/>
    <w:rsid w:val="006C206F"/>
    <w:rsid w:val="006C35E9"/>
    <w:rsid w:val="006C42D1"/>
    <w:rsid w:val="006C4ACE"/>
    <w:rsid w:val="006C657B"/>
    <w:rsid w:val="006D030C"/>
    <w:rsid w:val="006D2218"/>
    <w:rsid w:val="006D3724"/>
    <w:rsid w:val="006E0438"/>
    <w:rsid w:val="006E42AD"/>
    <w:rsid w:val="006E7F98"/>
    <w:rsid w:val="006F0DDA"/>
    <w:rsid w:val="006F220C"/>
    <w:rsid w:val="006F23B7"/>
    <w:rsid w:val="006F5C2E"/>
    <w:rsid w:val="006F5CB5"/>
    <w:rsid w:val="006F6E91"/>
    <w:rsid w:val="006F7D3F"/>
    <w:rsid w:val="00703444"/>
    <w:rsid w:val="00703735"/>
    <w:rsid w:val="00703F05"/>
    <w:rsid w:val="007045D2"/>
    <w:rsid w:val="00705D55"/>
    <w:rsid w:val="00707CCF"/>
    <w:rsid w:val="00707EA7"/>
    <w:rsid w:val="0071202C"/>
    <w:rsid w:val="007122C6"/>
    <w:rsid w:val="007128B4"/>
    <w:rsid w:val="00712FC9"/>
    <w:rsid w:val="007151FB"/>
    <w:rsid w:val="0071528D"/>
    <w:rsid w:val="00715398"/>
    <w:rsid w:val="00717063"/>
    <w:rsid w:val="00717B20"/>
    <w:rsid w:val="00723F81"/>
    <w:rsid w:val="0072484C"/>
    <w:rsid w:val="00724E71"/>
    <w:rsid w:val="00724FF7"/>
    <w:rsid w:val="007253A0"/>
    <w:rsid w:val="00726F93"/>
    <w:rsid w:val="00727603"/>
    <w:rsid w:val="00727BB9"/>
    <w:rsid w:val="0073081F"/>
    <w:rsid w:val="00730D24"/>
    <w:rsid w:val="00731720"/>
    <w:rsid w:val="00732BA3"/>
    <w:rsid w:val="00732C14"/>
    <w:rsid w:val="00732C6F"/>
    <w:rsid w:val="00734BDF"/>
    <w:rsid w:val="0074451D"/>
    <w:rsid w:val="007463D3"/>
    <w:rsid w:val="00750298"/>
    <w:rsid w:val="00751865"/>
    <w:rsid w:val="0075212D"/>
    <w:rsid w:val="007523BB"/>
    <w:rsid w:val="00752626"/>
    <w:rsid w:val="00753567"/>
    <w:rsid w:val="00753ACF"/>
    <w:rsid w:val="00753BF1"/>
    <w:rsid w:val="00755920"/>
    <w:rsid w:val="00760B3B"/>
    <w:rsid w:val="00761DD8"/>
    <w:rsid w:val="00764126"/>
    <w:rsid w:val="007714AF"/>
    <w:rsid w:val="00771ACF"/>
    <w:rsid w:val="00774C76"/>
    <w:rsid w:val="00775229"/>
    <w:rsid w:val="007802CD"/>
    <w:rsid w:val="007803B9"/>
    <w:rsid w:val="007809AD"/>
    <w:rsid w:val="00782611"/>
    <w:rsid w:val="007838AD"/>
    <w:rsid w:val="00784860"/>
    <w:rsid w:val="00784DC5"/>
    <w:rsid w:val="0078503A"/>
    <w:rsid w:val="00787B93"/>
    <w:rsid w:val="00792FFC"/>
    <w:rsid w:val="00793526"/>
    <w:rsid w:val="00793DF8"/>
    <w:rsid w:val="00794B53"/>
    <w:rsid w:val="007956EA"/>
    <w:rsid w:val="00796869"/>
    <w:rsid w:val="007969BE"/>
    <w:rsid w:val="00797B18"/>
    <w:rsid w:val="007A36FB"/>
    <w:rsid w:val="007A52F3"/>
    <w:rsid w:val="007A5C5E"/>
    <w:rsid w:val="007A7102"/>
    <w:rsid w:val="007B0E6E"/>
    <w:rsid w:val="007B29EB"/>
    <w:rsid w:val="007B3E13"/>
    <w:rsid w:val="007B6F06"/>
    <w:rsid w:val="007C05BC"/>
    <w:rsid w:val="007C1E57"/>
    <w:rsid w:val="007C1FC5"/>
    <w:rsid w:val="007C55FF"/>
    <w:rsid w:val="007D21A6"/>
    <w:rsid w:val="007D28EC"/>
    <w:rsid w:val="007D49CF"/>
    <w:rsid w:val="007D6778"/>
    <w:rsid w:val="007D6E64"/>
    <w:rsid w:val="007E0A69"/>
    <w:rsid w:val="007E0B95"/>
    <w:rsid w:val="007E0B98"/>
    <w:rsid w:val="007E16DC"/>
    <w:rsid w:val="007E2791"/>
    <w:rsid w:val="007E5C9C"/>
    <w:rsid w:val="007E6C25"/>
    <w:rsid w:val="007E7418"/>
    <w:rsid w:val="007F0D93"/>
    <w:rsid w:val="007F24AB"/>
    <w:rsid w:val="007F2DFD"/>
    <w:rsid w:val="007F43E3"/>
    <w:rsid w:val="007F5065"/>
    <w:rsid w:val="007F7EDE"/>
    <w:rsid w:val="00800339"/>
    <w:rsid w:val="0080056B"/>
    <w:rsid w:val="0080154A"/>
    <w:rsid w:val="008027FE"/>
    <w:rsid w:val="00805335"/>
    <w:rsid w:val="00805783"/>
    <w:rsid w:val="00807135"/>
    <w:rsid w:val="00812E4A"/>
    <w:rsid w:val="0081320D"/>
    <w:rsid w:val="00813D14"/>
    <w:rsid w:val="00815C80"/>
    <w:rsid w:val="0081747D"/>
    <w:rsid w:val="00817C39"/>
    <w:rsid w:val="008232DE"/>
    <w:rsid w:val="00823758"/>
    <w:rsid w:val="00825C25"/>
    <w:rsid w:val="008263EB"/>
    <w:rsid w:val="0082692F"/>
    <w:rsid w:val="00827E9F"/>
    <w:rsid w:val="008308A0"/>
    <w:rsid w:val="00830E0F"/>
    <w:rsid w:val="008320C2"/>
    <w:rsid w:val="00832209"/>
    <w:rsid w:val="00832C65"/>
    <w:rsid w:val="0084282E"/>
    <w:rsid w:val="00842858"/>
    <w:rsid w:val="00844191"/>
    <w:rsid w:val="0084686B"/>
    <w:rsid w:val="00847D2C"/>
    <w:rsid w:val="00850723"/>
    <w:rsid w:val="00850F6A"/>
    <w:rsid w:val="008515D0"/>
    <w:rsid w:val="00854245"/>
    <w:rsid w:val="00856D7B"/>
    <w:rsid w:val="008620A1"/>
    <w:rsid w:val="00867B3D"/>
    <w:rsid w:val="00867CE5"/>
    <w:rsid w:val="008718A2"/>
    <w:rsid w:val="00873C6B"/>
    <w:rsid w:val="008750C9"/>
    <w:rsid w:val="00875597"/>
    <w:rsid w:val="00876F0E"/>
    <w:rsid w:val="0087715B"/>
    <w:rsid w:val="00883DE8"/>
    <w:rsid w:val="00885B97"/>
    <w:rsid w:val="008871CA"/>
    <w:rsid w:val="00887D2F"/>
    <w:rsid w:val="0089103A"/>
    <w:rsid w:val="00891511"/>
    <w:rsid w:val="00891824"/>
    <w:rsid w:val="00892100"/>
    <w:rsid w:val="0089326A"/>
    <w:rsid w:val="00893496"/>
    <w:rsid w:val="008945F9"/>
    <w:rsid w:val="00896016"/>
    <w:rsid w:val="008973B8"/>
    <w:rsid w:val="00897700"/>
    <w:rsid w:val="008A108E"/>
    <w:rsid w:val="008A25AB"/>
    <w:rsid w:val="008A48BD"/>
    <w:rsid w:val="008A7C09"/>
    <w:rsid w:val="008B15B9"/>
    <w:rsid w:val="008B2B1A"/>
    <w:rsid w:val="008B375D"/>
    <w:rsid w:val="008B7E98"/>
    <w:rsid w:val="008C0799"/>
    <w:rsid w:val="008C16E0"/>
    <w:rsid w:val="008C30E6"/>
    <w:rsid w:val="008C38E0"/>
    <w:rsid w:val="008C3EB6"/>
    <w:rsid w:val="008C4ABC"/>
    <w:rsid w:val="008C509D"/>
    <w:rsid w:val="008C570B"/>
    <w:rsid w:val="008C67AB"/>
    <w:rsid w:val="008D1A54"/>
    <w:rsid w:val="008D3D09"/>
    <w:rsid w:val="008D4B79"/>
    <w:rsid w:val="008D4C64"/>
    <w:rsid w:val="008D5991"/>
    <w:rsid w:val="008D63FE"/>
    <w:rsid w:val="008E1BB9"/>
    <w:rsid w:val="008E233E"/>
    <w:rsid w:val="008E29C1"/>
    <w:rsid w:val="008E552D"/>
    <w:rsid w:val="008E596A"/>
    <w:rsid w:val="008E6F84"/>
    <w:rsid w:val="008F29B9"/>
    <w:rsid w:val="008F425F"/>
    <w:rsid w:val="008F4E44"/>
    <w:rsid w:val="008F552B"/>
    <w:rsid w:val="008F7CBC"/>
    <w:rsid w:val="009017A4"/>
    <w:rsid w:val="00902A73"/>
    <w:rsid w:val="0090481D"/>
    <w:rsid w:val="00904B31"/>
    <w:rsid w:val="00905BC4"/>
    <w:rsid w:val="0090621E"/>
    <w:rsid w:val="00906251"/>
    <w:rsid w:val="00911343"/>
    <w:rsid w:val="00912423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33F0"/>
    <w:rsid w:val="00944016"/>
    <w:rsid w:val="00944312"/>
    <w:rsid w:val="00945910"/>
    <w:rsid w:val="00947C74"/>
    <w:rsid w:val="00950830"/>
    <w:rsid w:val="00951E5C"/>
    <w:rsid w:val="00952FF8"/>
    <w:rsid w:val="009534B1"/>
    <w:rsid w:val="009540E4"/>
    <w:rsid w:val="00954388"/>
    <w:rsid w:val="00955271"/>
    <w:rsid w:val="00955363"/>
    <w:rsid w:val="009561ED"/>
    <w:rsid w:val="00956A9B"/>
    <w:rsid w:val="0095703D"/>
    <w:rsid w:val="009603DE"/>
    <w:rsid w:val="009614E6"/>
    <w:rsid w:val="0096150E"/>
    <w:rsid w:val="00962762"/>
    <w:rsid w:val="00962AB2"/>
    <w:rsid w:val="00965E92"/>
    <w:rsid w:val="00970C2E"/>
    <w:rsid w:val="009714F9"/>
    <w:rsid w:val="00972161"/>
    <w:rsid w:val="00973D4A"/>
    <w:rsid w:val="00974007"/>
    <w:rsid w:val="00974A48"/>
    <w:rsid w:val="00974B08"/>
    <w:rsid w:val="009752D7"/>
    <w:rsid w:val="009771A9"/>
    <w:rsid w:val="0098169B"/>
    <w:rsid w:val="00982764"/>
    <w:rsid w:val="0099052B"/>
    <w:rsid w:val="00990CAA"/>
    <w:rsid w:val="0099305E"/>
    <w:rsid w:val="0099585B"/>
    <w:rsid w:val="009958D7"/>
    <w:rsid w:val="009959BB"/>
    <w:rsid w:val="00995C11"/>
    <w:rsid w:val="00995E0B"/>
    <w:rsid w:val="0099724B"/>
    <w:rsid w:val="009A1B8B"/>
    <w:rsid w:val="009A1DAF"/>
    <w:rsid w:val="009A1E86"/>
    <w:rsid w:val="009A200C"/>
    <w:rsid w:val="009A31D4"/>
    <w:rsid w:val="009A370B"/>
    <w:rsid w:val="009A42EE"/>
    <w:rsid w:val="009A456F"/>
    <w:rsid w:val="009A48EF"/>
    <w:rsid w:val="009A59AB"/>
    <w:rsid w:val="009A5A8E"/>
    <w:rsid w:val="009A6256"/>
    <w:rsid w:val="009B299F"/>
    <w:rsid w:val="009B4F7A"/>
    <w:rsid w:val="009B5B4C"/>
    <w:rsid w:val="009B78CB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2BB5"/>
    <w:rsid w:val="009D4D53"/>
    <w:rsid w:val="009D7AD2"/>
    <w:rsid w:val="009E08F2"/>
    <w:rsid w:val="009E1347"/>
    <w:rsid w:val="009E1E87"/>
    <w:rsid w:val="009E63A2"/>
    <w:rsid w:val="009E747C"/>
    <w:rsid w:val="009F2AD8"/>
    <w:rsid w:val="009F45DD"/>
    <w:rsid w:val="009F524E"/>
    <w:rsid w:val="009F6383"/>
    <w:rsid w:val="009F76A7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0D8C"/>
    <w:rsid w:val="00A117F7"/>
    <w:rsid w:val="00A118C7"/>
    <w:rsid w:val="00A12793"/>
    <w:rsid w:val="00A13A49"/>
    <w:rsid w:val="00A14E9B"/>
    <w:rsid w:val="00A207E6"/>
    <w:rsid w:val="00A22B0A"/>
    <w:rsid w:val="00A2444E"/>
    <w:rsid w:val="00A26CA7"/>
    <w:rsid w:val="00A323AB"/>
    <w:rsid w:val="00A33BAF"/>
    <w:rsid w:val="00A34531"/>
    <w:rsid w:val="00A354E4"/>
    <w:rsid w:val="00A35E73"/>
    <w:rsid w:val="00A375B1"/>
    <w:rsid w:val="00A40644"/>
    <w:rsid w:val="00A40D17"/>
    <w:rsid w:val="00A4200E"/>
    <w:rsid w:val="00A42167"/>
    <w:rsid w:val="00A43CBC"/>
    <w:rsid w:val="00A45253"/>
    <w:rsid w:val="00A46566"/>
    <w:rsid w:val="00A472D4"/>
    <w:rsid w:val="00A50361"/>
    <w:rsid w:val="00A50E7D"/>
    <w:rsid w:val="00A56F87"/>
    <w:rsid w:val="00A57AD7"/>
    <w:rsid w:val="00A57B41"/>
    <w:rsid w:val="00A601CA"/>
    <w:rsid w:val="00A606F0"/>
    <w:rsid w:val="00A62BB2"/>
    <w:rsid w:val="00A63E82"/>
    <w:rsid w:val="00A6465B"/>
    <w:rsid w:val="00A657A3"/>
    <w:rsid w:val="00A66410"/>
    <w:rsid w:val="00A67FEA"/>
    <w:rsid w:val="00A7496A"/>
    <w:rsid w:val="00A74BB3"/>
    <w:rsid w:val="00A7513F"/>
    <w:rsid w:val="00A75318"/>
    <w:rsid w:val="00A7570F"/>
    <w:rsid w:val="00A75A48"/>
    <w:rsid w:val="00A77116"/>
    <w:rsid w:val="00A80AE8"/>
    <w:rsid w:val="00A82632"/>
    <w:rsid w:val="00A853B7"/>
    <w:rsid w:val="00A870D1"/>
    <w:rsid w:val="00A87A9C"/>
    <w:rsid w:val="00A90965"/>
    <w:rsid w:val="00A9460A"/>
    <w:rsid w:val="00AA022A"/>
    <w:rsid w:val="00AA11B7"/>
    <w:rsid w:val="00AA61D0"/>
    <w:rsid w:val="00AB00CA"/>
    <w:rsid w:val="00AB0E62"/>
    <w:rsid w:val="00AB310F"/>
    <w:rsid w:val="00AB696E"/>
    <w:rsid w:val="00AB6F09"/>
    <w:rsid w:val="00AC06F7"/>
    <w:rsid w:val="00AC0C4C"/>
    <w:rsid w:val="00AC19E4"/>
    <w:rsid w:val="00AC2A3A"/>
    <w:rsid w:val="00AC316F"/>
    <w:rsid w:val="00AC36EA"/>
    <w:rsid w:val="00AC3BE9"/>
    <w:rsid w:val="00AC492D"/>
    <w:rsid w:val="00AC4CD2"/>
    <w:rsid w:val="00AC51F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7DB"/>
    <w:rsid w:val="00AE48DC"/>
    <w:rsid w:val="00AE6519"/>
    <w:rsid w:val="00AE65F7"/>
    <w:rsid w:val="00AE6C52"/>
    <w:rsid w:val="00AF13BC"/>
    <w:rsid w:val="00AF2103"/>
    <w:rsid w:val="00AF2284"/>
    <w:rsid w:val="00AF3DA7"/>
    <w:rsid w:val="00AF47FC"/>
    <w:rsid w:val="00B00C97"/>
    <w:rsid w:val="00B00EFD"/>
    <w:rsid w:val="00B014DC"/>
    <w:rsid w:val="00B01905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189C"/>
    <w:rsid w:val="00B23A81"/>
    <w:rsid w:val="00B2490F"/>
    <w:rsid w:val="00B27E3A"/>
    <w:rsid w:val="00B3279C"/>
    <w:rsid w:val="00B3334D"/>
    <w:rsid w:val="00B3367A"/>
    <w:rsid w:val="00B3551D"/>
    <w:rsid w:val="00B36317"/>
    <w:rsid w:val="00B40B81"/>
    <w:rsid w:val="00B41554"/>
    <w:rsid w:val="00B4333C"/>
    <w:rsid w:val="00B43B24"/>
    <w:rsid w:val="00B46778"/>
    <w:rsid w:val="00B46B34"/>
    <w:rsid w:val="00B52BEE"/>
    <w:rsid w:val="00B539DD"/>
    <w:rsid w:val="00B53DB5"/>
    <w:rsid w:val="00B543EE"/>
    <w:rsid w:val="00B54C98"/>
    <w:rsid w:val="00B5562C"/>
    <w:rsid w:val="00B63F21"/>
    <w:rsid w:val="00B65A2E"/>
    <w:rsid w:val="00B72250"/>
    <w:rsid w:val="00B72A74"/>
    <w:rsid w:val="00B72EE0"/>
    <w:rsid w:val="00B7362E"/>
    <w:rsid w:val="00B73958"/>
    <w:rsid w:val="00B73B73"/>
    <w:rsid w:val="00B746A0"/>
    <w:rsid w:val="00B758BD"/>
    <w:rsid w:val="00B762E8"/>
    <w:rsid w:val="00B765C2"/>
    <w:rsid w:val="00B766CE"/>
    <w:rsid w:val="00B77F87"/>
    <w:rsid w:val="00B80CC8"/>
    <w:rsid w:val="00B821E7"/>
    <w:rsid w:val="00B82AE7"/>
    <w:rsid w:val="00B83740"/>
    <w:rsid w:val="00B85453"/>
    <w:rsid w:val="00B91B04"/>
    <w:rsid w:val="00B923DC"/>
    <w:rsid w:val="00B925BA"/>
    <w:rsid w:val="00B95B6A"/>
    <w:rsid w:val="00B964FA"/>
    <w:rsid w:val="00B96518"/>
    <w:rsid w:val="00B96977"/>
    <w:rsid w:val="00BA1633"/>
    <w:rsid w:val="00BA4B83"/>
    <w:rsid w:val="00BA4D55"/>
    <w:rsid w:val="00BA5404"/>
    <w:rsid w:val="00BA6C59"/>
    <w:rsid w:val="00BA734D"/>
    <w:rsid w:val="00BB1D28"/>
    <w:rsid w:val="00BB3743"/>
    <w:rsid w:val="00BB4379"/>
    <w:rsid w:val="00BB4AB2"/>
    <w:rsid w:val="00BB5EBF"/>
    <w:rsid w:val="00BB5F04"/>
    <w:rsid w:val="00BB6A0B"/>
    <w:rsid w:val="00BC1BC4"/>
    <w:rsid w:val="00BC3031"/>
    <w:rsid w:val="00BC4027"/>
    <w:rsid w:val="00BC67F8"/>
    <w:rsid w:val="00BC6B3B"/>
    <w:rsid w:val="00BC6EF3"/>
    <w:rsid w:val="00BC73EA"/>
    <w:rsid w:val="00BD1AF9"/>
    <w:rsid w:val="00BD2475"/>
    <w:rsid w:val="00BD30C7"/>
    <w:rsid w:val="00BD3F4E"/>
    <w:rsid w:val="00BD40E7"/>
    <w:rsid w:val="00BD4745"/>
    <w:rsid w:val="00BD671C"/>
    <w:rsid w:val="00BD70AC"/>
    <w:rsid w:val="00BE0FC1"/>
    <w:rsid w:val="00BE32AB"/>
    <w:rsid w:val="00BE3D7F"/>
    <w:rsid w:val="00BE531A"/>
    <w:rsid w:val="00BE60E3"/>
    <w:rsid w:val="00BE6E63"/>
    <w:rsid w:val="00BF2540"/>
    <w:rsid w:val="00BF2BB2"/>
    <w:rsid w:val="00BF2F69"/>
    <w:rsid w:val="00BF3C1C"/>
    <w:rsid w:val="00BF3F59"/>
    <w:rsid w:val="00BF508F"/>
    <w:rsid w:val="00BF59F6"/>
    <w:rsid w:val="00BF6213"/>
    <w:rsid w:val="00BF74F4"/>
    <w:rsid w:val="00C01250"/>
    <w:rsid w:val="00C01BB9"/>
    <w:rsid w:val="00C025C7"/>
    <w:rsid w:val="00C1062B"/>
    <w:rsid w:val="00C11244"/>
    <w:rsid w:val="00C11757"/>
    <w:rsid w:val="00C126C0"/>
    <w:rsid w:val="00C1446E"/>
    <w:rsid w:val="00C145EC"/>
    <w:rsid w:val="00C172A0"/>
    <w:rsid w:val="00C17644"/>
    <w:rsid w:val="00C17B72"/>
    <w:rsid w:val="00C205DA"/>
    <w:rsid w:val="00C20619"/>
    <w:rsid w:val="00C209E8"/>
    <w:rsid w:val="00C232C3"/>
    <w:rsid w:val="00C23320"/>
    <w:rsid w:val="00C2380E"/>
    <w:rsid w:val="00C23980"/>
    <w:rsid w:val="00C241B9"/>
    <w:rsid w:val="00C26BD1"/>
    <w:rsid w:val="00C26D30"/>
    <w:rsid w:val="00C2740B"/>
    <w:rsid w:val="00C3009B"/>
    <w:rsid w:val="00C3418D"/>
    <w:rsid w:val="00C34453"/>
    <w:rsid w:val="00C34B3C"/>
    <w:rsid w:val="00C3722B"/>
    <w:rsid w:val="00C37292"/>
    <w:rsid w:val="00C3754F"/>
    <w:rsid w:val="00C41F63"/>
    <w:rsid w:val="00C4504F"/>
    <w:rsid w:val="00C45F2C"/>
    <w:rsid w:val="00C46162"/>
    <w:rsid w:val="00C461E5"/>
    <w:rsid w:val="00C5023E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4AF"/>
    <w:rsid w:val="00C76A3F"/>
    <w:rsid w:val="00C77355"/>
    <w:rsid w:val="00C808CF"/>
    <w:rsid w:val="00C859BA"/>
    <w:rsid w:val="00C85A89"/>
    <w:rsid w:val="00C86801"/>
    <w:rsid w:val="00C87C6B"/>
    <w:rsid w:val="00C91DED"/>
    <w:rsid w:val="00C91F68"/>
    <w:rsid w:val="00C923FD"/>
    <w:rsid w:val="00C92625"/>
    <w:rsid w:val="00C935F8"/>
    <w:rsid w:val="00C9360A"/>
    <w:rsid w:val="00C96792"/>
    <w:rsid w:val="00C97143"/>
    <w:rsid w:val="00C97826"/>
    <w:rsid w:val="00C97974"/>
    <w:rsid w:val="00CA00F6"/>
    <w:rsid w:val="00CA037A"/>
    <w:rsid w:val="00CA3EE8"/>
    <w:rsid w:val="00CA47F9"/>
    <w:rsid w:val="00CA4EE5"/>
    <w:rsid w:val="00CB143A"/>
    <w:rsid w:val="00CB474F"/>
    <w:rsid w:val="00CB67AB"/>
    <w:rsid w:val="00CB6B68"/>
    <w:rsid w:val="00CC096F"/>
    <w:rsid w:val="00CC19EB"/>
    <w:rsid w:val="00CC29F3"/>
    <w:rsid w:val="00CC7638"/>
    <w:rsid w:val="00CC7BB0"/>
    <w:rsid w:val="00CD0363"/>
    <w:rsid w:val="00CD0834"/>
    <w:rsid w:val="00CD306D"/>
    <w:rsid w:val="00CD41A3"/>
    <w:rsid w:val="00CD5537"/>
    <w:rsid w:val="00CE0DB7"/>
    <w:rsid w:val="00CE148E"/>
    <w:rsid w:val="00CE1F2C"/>
    <w:rsid w:val="00CE28F2"/>
    <w:rsid w:val="00CE32B4"/>
    <w:rsid w:val="00CE3E8E"/>
    <w:rsid w:val="00CE6870"/>
    <w:rsid w:val="00CF032E"/>
    <w:rsid w:val="00CF5ED5"/>
    <w:rsid w:val="00CF76EE"/>
    <w:rsid w:val="00CF7777"/>
    <w:rsid w:val="00D000AE"/>
    <w:rsid w:val="00D008DD"/>
    <w:rsid w:val="00D01222"/>
    <w:rsid w:val="00D01819"/>
    <w:rsid w:val="00D024D8"/>
    <w:rsid w:val="00D04A36"/>
    <w:rsid w:val="00D0553F"/>
    <w:rsid w:val="00D05BD1"/>
    <w:rsid w:val="00D07733"/>
    <w:rsid w:val="00D07E6C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1387"/>
    <w:rsid w:val="00D36063"/>
    <w:rsid w:val="00D36118"/>
    <w:rsid w:val="00D4018D"/>
    <w:rsid w:val="00D44BC1"/>
    <w:rsid w:val="00D45205"/>
    <w:rsid w:val="00D460FE"/>
    <w:rsid w:val="00D47481"/>
    <w:rsid w:val="00D479C3"/>
    <w:rsid w:val="00D50842"/>
    <w:rsid w:val="00D51207"/>
    <w:rsid w:val="00D517F8"/>
    <w:rsid w:val="00D51E50"/>
    <w:rsid w:val="00D51EF3"/>
    <w:rsid w:val="00D521A7"/>
    <w:rsid w:val="00D5452F"/>
    <w:rsid w:val="00D55208"/>
    <w:rsid w:val="00D56BA7"/>
    <w:rsid w:val="00D57258"/>
    <w:rsid w:val="00D613A5"/>
    <w:rsid w:val="00D6337F"/>
    <w:rsid w:val="00D64C79"/>
    <w:rsid w:val="00D64E72"/>
    <w:rsid w:val="00D652AD"/>
    <w:rsid w:val="00D65894"/>
    <w:rsid w:val="00D67F4F"/>
    <w:rsid w:val="00D712A7"/>
    <w:rsid w:val="00D72DEF"/>
    <w:rsid w:val="00D75D63"/>
    <w:rsid w:val="00D76276"/>
    <w:rsid w:val="00D76949"/>
    <w:rsid w:val="00D80FDB"/>
    <w:rsid w:val="00D87E32"/>
    <w:rsid w:val="00D914C1"/>
    <w:rsid w:val="00D91FE5"/>
    <w:rsid w:val="00D93257"/>
    <w:rsid w:val="00D94677"/>
    <w:rsid w:val="00D9488A"/>
    <w:rsid w:val="00D94FC7"/>
    <w:rsid w:val="00D9554B"/>
    <w:rsid w:val="00D95D26"/>
    <w:rsid w:val="00DA030F"/>
    <w:rsid w:val="00DA035D"/>
    <w:rsid w:val="00DA2DA1"/>
    <w:rsid w:val="00DA4253"/>
    <w:rsid w:val="00DA546E"/>
    <w:rsid w:val="00DB0AED"/>
    <w:rsid w:val="00DB19F9"/>
    <w:rsid w:val="00DB40EF"/>
    <w:rsid w:val="00DB4DB1"/>
    <w:rsid w:val="00DB528B"/>
    <w:rsid w:val="00DB6B51"/>
    <w:rsid w:val="00DB6DB4"/>
    <w:rsid w:val="00DB794B"/>
    <w:rsid w:val="00DC02E4"/>
    <w:rsid w:val="00DC0847"/>
    <w:rsid w:val="00DC34A9"/>
    <w:rsid w:val="00DC4404"/>
    <w:rsid w:val="00DC5C24"/>
    <w:rsid w:val="00DC5E13"/>
    <w:rsid w:val="00DC6499"/>
    <w:rsid w:val="00DC79F3"/>
    <w:rsid w:val="00DD56C2"/>
    <w:rsid w:val="00DE68B5"/>
    <w:rsid w:val="00DE7347"/>
    <w:rsid w:val="00DF12C2"/>
    <w:rsid w:val="00DF1E02"/>
    <w:rsid w:val="00DF4611"/>
    <w:rsid w:val="00DF4B8E"/>
    <w:rsid w:val="00DF4BB0"/>
    <w:rsid w:val="00DF4EEA"/>
    <w:rsid w:val="00DF6549"/>
    <w:rsid w:val="00DF68E5"/>
    <w:rsid w:val="00DF719D"/>
    <w:rsid w:val="00DF74CB"/>
    <w:rsid w:val="00E00000"/>
    <w:rsid w:val="00E00A8D"/>
    <w:rsid w:val="00E03289"/>
    <w:rsid w:val="00E043E7"/>
    <w:rsid w:val="00E04729"/>
    <w:rsid w:val="00E04ABC"/>
    <w:rsid w:val="00E06C69"/>
    <w:rsid w:val="00E06EA5"/>
    <w:rsid w:val="00E07A0B"/>
    <w:rsid w:val="00E11DF9"/>
    <w:rsid w:val="00E11F42"/>
    <w:rsid w:val="00E128D2"/>
    <w:rsid w:val="00E143F9"/>
    <w:rsid w:val="00E1749F"/>
    <w:rsid w:val="00E200A4"/>
    <w:rsid w:val="00E2502D"/>
    <w:rsid w:val="00E25D83"/>
    <w:rsid w:val="00E26E82"/>
    <w:rsid w:val="00E27D94"/>
    <w:rsid w:val="00E30C1C"/>
    <w:rsid w:val="00E30DC6"/>
    <w:rsid w:val="00E33A10"/>
    <w:rsid w:val="00E351D3"/>
    <w:rsid w:val="00E35A7B"/>
    <w:rsid w:val="00E36BFA"/>
    <w:rsid w:val="00E4186C"/>
    <w:rsid w:val="00E43441"/>
    <w:rsid w:val="00E4455C"/>
    <w:rsid w:val="00E44FE2"/>
    <w:rsid w:val="00E463B4"/>
    <w:rsid w:val="00E4743D"/>
    <w:rsid w:val="00E507A2"/>
    <w:rsid w:val="00E5249D"/>
    <w:rsid w:val="00E54312"/>
    <w:rsid w:val="00E60042"/>
    <w:rsid w:val="00E60320"/>
    <w:rsid w:val="00E6338E"/>
    <w:rsid w:val="00E63F58"/>
    <w:rsid w:val="00E6539B"/>
    <w:rsid w:val="00E66A6A"/>
    <w:rsid w:val="00E70EF7"/>
    <w:rsid w:val="00E71F6D"/>
    <w:rsid w:val="00E73215"/>
    <w:rsid w:val="00E75B61"/>
    <w:rsid w:val="00E7700E"/>
    <w:rsid w:val="00E774DC"/>
    <w:rsid w:val="00E80D63"/>
    <w:rsid w:val="00E816D6"/>
    <w:rsid w:val="00E820C7"/>
    <w:rsid w:val="00E82267"/>
    <w:rsid w:val="00E87DF0"/>
    <w:rsid w:val="00E87F53"/>
    <w:rsid w:val="00E9032E"/>
    <w:rsid w:val="00E91E0F"/>
    <w:rsid w:val="00E91E93"/>
    <w:rsid w:val="00E92D7D"/>
    <w:rsid w:val="00E93C17"/>
    <w:rsid w:val="00E95782"/>
    <w:rsid w:val="00E96D5B"/>
    <w:rsid w:val="00E97B82"/>
    <w:rsid w:val="00EA0111"/>
    <w:rsid w:val="00EA029A"/>
    <w:rsid w:val="00EA02EA"/>
    <w:rsid w:val="00EA3E1B"/>
    <w:rsid w:val="00EA4AC0"/>
    <w:rsid w:val="00EA4FC2"/>
    <w:rsid w:val="00EA517A"/>
    <w:rsid w:val="00EA7B48"/>
    <w:rsid w:val="00EA7EAF"/>
    <w:rsid w:val="00EB0424"/>
    <w:rsid w:val="00EB0C45"/>
    <w:rsid w:val="00EB10DA"/>
    <w:rsid w:val="00EB1AD0"/>
    <w:rsid w:val="00EB1F00"/>
    <w:rsid w:val="00EB591B"/>
    <w:rsid w:val="00EB5C36"/>
    <w:rsid w:val="00EB7DA4"/>
    <w:rsid w:val="00EC4965"/>
    <w:rsid w:val="00EC5337"/>
    <w:rsid w:val="00EC734A"/>
    <w:rsid w:val="00EC77F1"/>
    <w:rsid w:val="00ED1CCB"/>
    <w:rsid w:val="00ED2658"/>
    <w:rsid w:val="00ED3C8C"/>
    <w:rsid w:val="00ED4E7A"/>
    <w:rsid w:val="00ED78C8"/>
    <w:rsid w:val="00EE0688"/>
    <w:rsid w:val="00EE0A46"/>
    <w:rsid w:val="00EE47A0"/>
    <w:rsid w:val="00EE5A11"/>
    <w:rsid w:val="00EE6082"/>
    <w:rsid w:val="00EE793A"/>
    <w:rsid w:val="00EF0085"/>
    <w:rsid w:val="00EF1359"/>
    <w:rsid w:val="00EF1922"/>
    <w:rsid w:val="00EF1C4C"/>
    <w:rsid w:val="00EF24CD"/>
    <w:rsid w:val="00EF4519"/>
    <w:rsid w:val="00EF7264"/>
    <w:rsid w:val="00EF7E34"/>
    <w:rsid w:val="00F01896"/>
    <w:rsid w:val="00F02EA1"/>
    <w:rsid w:val="00F03578"/>
    <w:rsid w:val="00F03B51"/>
    <w:rsid w:val="00F040AE"/>
    <w:rsid w:val="00F05287"/>
    <w:rsid w:val="00F068F1"/>
    <w:rsid w:val="00F11DE3"/>
    <w:rsid w:val="00F20480"/>
    <w:rsid w:val="00F211BA"/>
    <w:rsid w:val="00F22720"/>
    <w:rsid w:val="00F2273D"/>
    <w:rsid w:val="00F23A64"/>
    <w:rsid w:val="00F23A9B"/>
    <w:rsid w:val="00F23FCF"/>
    <w:rsid w:val="00F25214"/>
    <w:rsid w:val="00F306EE"/>
    <w:rsid w:val="00F31702"/>
    <w:rsid w:val="00F33EA1"/>
    <w:rsid w:val="00F3418B"/>
    <w:rsid w:val="00F36047"/>
    <w:rsid w:val="00F4089C"/>
    <w:rsid w:val="00F410FB"/>
    <w:rsid w:val="00F42E4C"/>
    <w:rsid w:val="00F4314E"/>
    <w:rsid w:val="00F47ACD"/>
    <w:rsid w:val="00F50327"/>
    <w:rsid w:val="00F518B0"/>
    <w:rsid w:val="00F51AB9"/>
    <w:rsid w:val="00F530E7"/>
    <w:rsid w:val="00F53970"/>
    <w:rsid w:val="00F53B1D"/>
    <w:rsid w:val="00F550A7"/>
    <w:rsid w:val="00F562DC"/>
    <w:rsid w:val="00F5759D"/>
    <w:rsid w:val="00F575C9"/>
    <w:rsid w:val="00F62E6E"/>
    <w:rsid w:val="00F65D2D"/>
    <w:rsid w:val="00F65F27"/>
    <w:rsid w:val="00F6744C"/>
    <w:rsid w:val="00F70241"/>
    <w:rsid w:val="00F70255"/>
    <w:rsid w:val="00F72063"/>
    <w:rsid w:val="00F7331E"/>
    <w:rsid w:val="00F73D16"/>
    <w:rsid w:val="00F7503D"/>
    <w:rsid w:val="00F76E8F"/>
    <w:rsid w:val="00F77285"/>
    <w:rsid w:val="00F77613"/>
    <w:rsid w:val="00F84320"/>
    <w:rsid w:val="00F85438"/>
    <w:rsid w:val="00F8714B"/>
    <w:rsid w:val="00F90858"/>
    <w:rsid w:val="00F90BB0"/>
    <w:rsid w:val="00F95079"/>
    <w:rsid w:val="00F954CC"/>
    <w:rsid w:val="00FA0C91"/>
    <w:rsid w:val="00FA1CA6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6818"/>
    <w:rsid w:val="00FD53F4"/>
    <w:rsid w:val="00FD7B2A"/>
    <w:rsid w:val="00FD7C03"/>
    <w:rsid w:val="00FD7FE8"/>
    <w:rsid w:val="00FE2414"/>
    <w:rsid w:val="00FE2746"/>
    <w:rsid w:val="00FE2C38"/>
    <w:rsid w:val="00FE4BF7"/>
    <w:rsid w:val="00FE7404"/>
    <w:rsid w:val="00FE75A3"/>
    <w:rsid w:val="00FF1E69"/>
    <w:rsid w:val="00FF1FC5"/>
    <w:rsid w:val="00FF248E"/>
    <w:rsid w:val="00FF56E7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1A065893"/>
  <w15:docId w15:val="{3C937132-45A3-4BD6-B089-ED59D62D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82764"/>
    <w:pPr>
      <w:jc w:val="center"/>
      <w:outlineLvl w:val="0"/>
    </w:pPr>
    <w:rPr>
      <w:rFonts w:ascii="StobiSerif Medium" w:hAnsi="StobiSerif Medium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82764"/>
    <w:rPr>
      <w:rFonts w:ascii="StobiSerif Medium" w:hAnsi="StobiSerif Medium"/>
      <w:sz w:val="24"/>
      <w:szCs w:val="24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 w:val="0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995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C4F1-4EEA-48EF-BFEC-246CB8BE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dc:description/>
  <cp:lastModifiedBy>Kire Kocevski</cp:lastModifiedBy>
  <cp:revision>9</cp:revision>
  <cp:lastPrinted>2022-12-20T15:44:00Z</cp:lastPrinted>
  <dcterms:created xsi:type="dcterms:W3CDTF">2023-04-29T12:26:00Z</dcterms:created>
  <dcterms:modified xsi:type="dcterms:W3CDTF">2023-04-29T12:55:00Z</dcterms:modified>
</cp:coreProperties>
</file>