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DD92B" w14:textId="77777777" w:rsidR="00957D19" w:rsidRPr="00213538" w:rsidRDefault="00957D19" w:rsidP="00213538">
      <w:pPr>
        <w:pStyle w:val="Header"/>
        <w:tabs>
          <w:tab w:val="clear" w:pos="4320"/>
          <w:tab w:val="clear" w:pos="8640"/>
        </w:tabs>
        <w:spacing w:line="276" w:lineRule="auto"/>
        <w:rPr>
          <w:rFonts w:asciiTheme="minorHAnsi" w:hAnsiTheme="minorHAnsi" w:cstheme="minorHAnsi"/>
          <w:sz w:val="24"/>
          <w:szCs w:val="24"/>
        </w:rPr>
      </w:pPr>
      <w:r w:rsidRPr="00213538">
        <w:rPr>
          <w:rFonts w:asciiTheme="minorHAnsi" w:hAnsiTheme="minorHAnsi" w:cstheme="minorHAnsi"/>
          <w:sz w:val="24"/>
          <w:szCs w:val="24"/>
        </w:rPr>
        <w:t xml:space="preserve">                                                                                                                                                                        </w:t>
      </w:r>
    </w:p>
    <w:p w14:paraId="7D148764" w14:textId="77777777" w:rsidR="00A3169B" w:rsidRPr="00213538" w:rsidRDefault="00A3169B" w:rsidP="00213538">
      <w:pPr>
        <w:spacing w:line="276" w:lineRule="auto"/>
        <w:jc w:val="both"/>
        <w:rPr>
          <w:rFonts w:asciiTheme="minorHAnsi" w:hAnsiTheme="minorHAnsi" w:cstheme="minorHAnsi"/>
          <w:sz w:val="24"/>
          <w:szCs w:val="24"/>
          <w:lang w:val="en-US"/>
        </w:rPr>
      </w:pPr>
    </w:p>
    <w:p w14:paraId="32FABB5B" w14:textId="77777777" w:rsidR="00A3169B" w:rsidRPr="00213538" w:rsidRDefault="00A3169B" w:rsidP="00213538">
      <w:pPr>
        <w:spacing w:line="276" w:lineRule="auto"/>
        <w:jc w:val="both"/>
        <w:rPr>
          <w:rFonts w:asciiTheme="minorHAnsi" w:hAnsiTheme="minorHAnsi" w:cstheme="minorHAnsi"/>
          <w:sz w:val="24"/>
          <w:szCs w:val="24"/>
          <w:lang w:val="en-US"/>
        </w:rPr>
      </w:pPr>
    </w:p>
    <w:p w14:paraId="09CECBFB" w14:textId="77777777" w:rsidR="00A3169B" w:rsidRPr="00213538" w:rsidRDefault="00A3169B" w:rsidP="00213538">
      <w:pPr>
        <w:spacing w:line="276" w:lineRule="auto"/>
        <w:jc w:val="both"/>
        <w:rPr>
          <w:rFonts w:asciiTheme="minorHAnsi" w:hAnsiTheme="minorHAnsi" w:cstheme="minorHAnsi"/>
          <w:sz w:val="24"/>
          <w:szCs w:val="24"/>
          <w:lang w:val="en-US"/>
        </w:rPr>
      </w:pPr>
    </w:p>
    <w:p w14:paraId="4921F136" w14:textId="77777777" w:rsidR="00A3169B" w:rsidRPr="00213538" w:rsidRDefault="00A3169B" w:rsidP="00213538">
      <w:pPr>
        <w:spacing w:line="276" w:lineRule="auto"/>
        <w:jc w:val="both"/>
        <w:rPr>
          <w:rFonts w:asciiTheme="minorHAnsi" w:hAnsiTheme="minorHAnsi" w:cstheme="minorHAnsi"/>
          <w:sz w:val="24"/>
          <w:szCs w:val="24"/>
          <w:lang w:val="en-US"/>
        </w:rPr>
      </w:pPr>
    </w:p>
    <w:p w14:paraId="58C52CA5" w14:textId="77777777" w:rsidR="00A3169B" w:rsidRPr="00213538" w:rsidRDefault="00A3169B" w:rsidP="00213538">
      <w:pPr>
        <w:spacing w:line="276" w:lineRule="auto"/>
        <w:jc w:val="both"/>
        <w:rPr>
          <w:rFonts w:asciiTheme="minorHAnsi" w:hAnsiTheme="minorHAnsi" w:cstheme="minorHAnsi"/>
          <w:sz w:val="24"/>
          <w:szCs w:val="24"/>
          <w:lang w:val="en-US"/>
        </w:rPr>
      </w:pPr>
    </w:p>
    <w:p w14:paraId="1CB1D92B" w14:textId="362F89C5" w:rsidR="00A3169B" w:rsidRPr="00213538" w:rsidRDefault="00A3169B" w:rsidP="00213538">
      <w:pPr>
        <w:spacing w:line="276" w:lineRule="auto"/>
        <w:jc w:val="both"/>
        <w:rPr>
          <w:rFonts w:asciiTheme="minorHAnsi" w:hAnsiTheme="minorHAnsi" w:cstheme="minorHAnsi"/>
          <w:b/>
          <w:sz w:val="24"/>
          <w:szCs w:val="24"/>
        </w:rPr>
      </w:pPr>
      <w:r w:rsidRPr="00213538">
        <w:rPr>
          <w:rFonts w:asciiTheme="minorHAnsi" w:hAnsiTheme="minorHAnsi" w:cstheme="minorHAnsi"/>
          <w:b/>
          <w:sz w:val="24"/>
          <w:szCs w:val="24"/>
        </w:rPr>
        <w:t>СООПШТЕНИЕ</w:t>
      </w:r>
    </w:p>
    <w:p w14:paraId="6DE50E06" w14:textId="34DE302B" w:rsidR="00A3169B" w:rsidRPr="00213538" w:rsidRDefault="00A3169B" w:rsidP="00213538">
      <w:pPr>
        <w:spacing w:line="276" w:lineRule="auto"/>
        <w:jc w:val="both"/>
        <w:rPr>
          <w:rFonts w:asciiTheme="minorHAnsi" w:hAnsiTheme="minorHAnsi" w:cstheme="minorHAnsi"/>
          <w:b/>
          <w:bCs/>
          <w:sz w:val="24"/>
          <w:szCs w:val="24"/>
        </w:rPr>
      </w:pPr>
      <w:r w:rsidRPr="00213538">
        <w:rPr>
          <w:rFonts w:asciiTheme="minorHAnsi" w:hAnsiTheme="minorHAnsi" w:cstheme="minorHAnsi"/>
          <w:b/>
          <w:bCs/>
          <w:sz w:val="24"/>
          <w:szCs w:val="24"/>
        </w:rPr>
        <w:t xml:space="preserve">Скопје, </w:t>
      </w:r>
      <w:r w:rsidRPr="00213538">
        <w:rPr>
          <w:rFonts w:asciiTheme="minorHAnsi" w:hAnsiTheme="minorHAnsi" w:cstheme="minorHAnsi"/>
          <w:b/>
          <w:bCs/>
          <w:sz w:val="24"/>
          <w:szCs w:val="24"/>
          <w:lang w:val="en-US"/>
        </w:rPr>
        <w:t>03</w:t>
      </w:r>
      <w:r w:rsidRPr="00213538">
        <w:rPr>
          <w:rFonts w:asciiTheme="minorHAnsi" w:hAnsiTheme="minorHAnsi" w:cstheme="minorHAnsi"/>
          <w:b/>
          <w:bCs/>
          <w:sz w:val="24"/>
          <w:szCs w:val="24"/>
        </w:rPr>
        <w:t>.</w:t>
      </w:r>
      <w:r w:rsidRPr="00213538">
        <w:rPr>
          <w:rFonts w:asciiTheme="minorHAnsi" w:hAnsiTheme="minorHAnsi" w:cstheme="minorHAnsi"/>
          <w:b/>
          <w:bCs/>
          <w:sz w:val="24"/>
          <w:szCs w:val="24"/>
          <w:lang w:val="en-US"/>
        </w:rPr>
        <w:t>01</w:t>
      </w:r>
      <w:r w:rsidRPr="00213538">
        <w:rPr>
          <w:rFonts w:asciiTheme="minorHAnsi" w:hAnsiTheme="minorHAnsi" w:cstheme="minorHAnsi"/>
          <w:b/>
          <w:bCs/>
          <w:sz w:val="24"/>
          <w:szCs w:val="24"/>
        </w:rPr>
        <w:t>.20</w:t>
      </w:r>
      <w:r w:rsidRPr="00213538">
        <w:rPr>
          <w:rFonts w:asciiTheme="minorHAnsi" w:hAnsiTheme="minorHAnsi" w:cstheme="minorHAnsi"/>
          <w:b/>
          <w:bCs/>
          <w:sz w:val="24"/>
          <w:szCs w:val="24"/>
          <w:lang w:val="ru-RU"/>
        </w:rPr>
        <w:t>2</w:t>
      </w:r>
      <w:r w:rsidRPr="00213538">
        <w:rPr>
          <w:rFonts w:asciiTheme="minorHAnsi" w:hAnsiTheme="minorHAnsi" w:cstheme="minorHAnsi"/>
          <w:b/>
          <w:bCs/>
          <w:sz w:val="24"/>
          <w:szCs w:val="24"/>
          <w:lang w:val="en-US"/>
        </w:rPr>
        <w:t>5</w:t>
      </w:r>
      <w:r w:rsidRPr="00213538">
        <w:rPr>
          <w:rFonts w:asciiTheme="minorHAnsi" w:hAnsiTheme="minorHAnsi" w:cstheme="minorHAnsi"/>
          <w:b/>
          <w:bCs/>
          <w:sz w:val="24"/>
          <w:szCs w:val="24"/>
        </w:rPr>
        <w:t xml:space="preserve"> година</w:t>
      </w:r>
    </w:p>
    <w:p w14:paraId="03A45444" w14:textId="77777777" w:rsidR="00A3169B" w:rsidRPr="00213538" w:rsidRDefault="00A3169B" w:rsidP="00213538">
      <w:pPr>
        <w:spacing w:line="276" w:lineRule="auto"/>
        <w:jc w:val="both"/>
        <w:rPr>
          <w:rFonts w:asciiTheme="minorHAnsi" w:hAnsiTheme="minorHAnsi" w:cstheme="minorHAnsi"/>
          <w:sz w:val="24"/>
          <w:szCs w:val="24"/>
          <w:lang w:val="en-US"/>
        </w:rPr>
      </w:pPr>
    </w:p>
    <w:p w14:paraId="52415F43" w14:textId="77777777" w:rsidR="00A3169B" w:rsidRPr="00213538" w:rsidRDefault="00A3169B" w:rsidP="00213538">
      <w:pPr>
        <w:spacing w:line="276" w:lineRule="auto"/>
        <w:ind w:left="720"/>
        <w:jc w:val="both"/>
        <w:rPr>
          <w:rFonts w:asciiTheme="minorHAnsi" w:hAnsiTheme="minorHAnsi" w:cstheme="minorHAnsi"/>
          <w:sz w:val="24"/>
          <w:szCs w:val="24"/>
        </w:rPr>
      </w:pPr>
    </w:p>
    <w:p w14:paraId="30F06DC6" w14:textId="77777777" w:rsidR="00A3169B" w:rsidRPr="00213538" w:rsidRDefault="00A3169B" w:rsidP="00213538">
      <w:pPr>
        <w:spacing w:line="276" w:lineRule="auto"/>
        <w:ind w:left="720"/>
        <w:jc w:val="both"/>
        <w:rPr>
          <w:rFonts w:asciiTheme="minorHAnsi" w:hAnsiTheme="minorHAnsi" w:cstheme="minorHAnsi"/>
          <w:sz w:val="24"/>
          <w:szCs w:val="24"/>
        </w:rPr>
      </w:pPr>
      <w:r w:rsidRPr="00213538">
        <w:rPr>
          <w:rFonts w:asciiTheme="minorHAnsi" w:hAnsiTheme="minorHAnsi" w:cstheme="minorHAnsi"/>
          <w:sz w:val="24"/>
          <w:szCs w:val="24"/>
          <w:lang w:val="ru-RU"/>
        </w:rPr>
        <w:t>Почитувани корисници на јавниот превоз,</w:t>
      </w:r>
      <w:r w:rsidRPr="00213538">
        <w:rPr>
          <w:rFonts w:asciiTheme="minorHAnsi" w:hAnsiTheme="minorHAnsi" w:cstheme="minorHAnsi"/>
          <w:sz w:val="24"/>
          <w:szCs w:val="24"/>
          <w:lang w:val="en-US"/>
        </w:rPr>
        <w:t> </w:t>
      </w:r>
    </w:p>
    <w:p w14:paraId="12B01601" w14:textId="77777777" w:rsidR="00A3169B" w:rsidRPr="00213538" w:rsidRDefault="00A3169B" w:rsidP="00213538">
      <w:pPr>
        <w:spacing w:line="276" w:lineRule="auto"/>
        <w:ind w:left="720"/>
        <w:jc w:val="both"/>
        <w:rPr>
          <w:rFonts w:asciiTheme="minorHAnsi" w:hAnsiTheme="minorHAnsi" w:cstheme="minorHAnsi"/>
          <w:sz w:val="24"/>
          <w:szCs w:val="24"/>
          <w:lang w:val="ru-RU"/>
        </w:rPr>
      </w:pPr>
      <w:r w:rsidRPr="00213538">
        <w:rPr>
          <w:rFonts w:asciiTheme="minorHAnsi" w:hAnsiTheme="minorHAnsi" w:cstheme="minorHAnsi"/>
          <w:sz w:val="24"/>
          <w:szCs w:val="24"/>
          <w:lang w:val="en-US"/>
        </w:rPr>
        <w:t> </w:t>
      </w:r>
    </w:p>
    <w:p w14:paraId="0555FBBA" w14:textId="5C639CB0" w:rsidR="00A3169B" w:rsidRPr="00213538" w:rsidRDefault="00A3169B" w:rsidP="00213538">
      <w:pPr>
        <w:spacing w:line="276" w:lineRule="auto"/>
        <w:ind w:left="720"/>
        <w:jc w:val="both"/>
        <w:rPr>
          <w:rFonts w:asciiTheme="minorHAnsi" w:hAnsiTheme="minorHAnsi" w:cstheme="minorHAnsi"/>
          <w:sz w:val="24"/>
          <w:szCs w:val="24"/>
          <w:lang w:val="en-US"/>
        </w:rPr>
      </w:pPr>
      <w:r w:rsidRPr="00213538">
        <w:rPr>
          <w:rFonts w:asciiTheme="minorHAnsi" w:hAnsiTheme="minorHAnsi" w:cstheme="minorHAnsi"/>
          <w:sz w:val="24"/>
          <w:szCs w:val="24"/>
          <w:lang w:val="ru-RU"/>
        </w:rPr>
        <w:t>Ве информираме дека</w:t>
      </w:r>
      <w:r w:rsidRPr="00213538">
        <w:rPr>
          <w:rFonts w:asciiTheme="minorHAnsi" w:hAnsiTheme="minorHAnsi" w:cstheme="minorHAnsi"/>
          <w:sz w:val="24"/>
          <w:szCs w:val="24"/>
          <w:lang w:val="en-US"/>
        </w:rPr>
        <w:t>:</w:t>
      </w:r>
    </w:p>
    <w:p w14:paraId="7893998A" w14:textId="77777777" w:rsidR="00A3169B" w:rsidRPr="00213538" w:rsidRDefault="00A3169B" w:rsidP="00213538">
      <w:pPr>
        <w:spacing w:line="276" w:lineRule="auto"/>
        <w:ind w:left="720"/>
        <w:jc w:val="both"/>
        <w:rPr>
          <w:rFonts w:asciiTheme="minorHAnsi" w:hAnsiTheme="minorHAnsi" w:cstheme="minorHAnsi"/>
          <w:sz w:val="24"/>
          <w:szCs w:val="24"/>
          <w:lang w:val="en-US"/>
        </w:rPr>
      </w:pPr>
    </w:p>
    <w:p w14:paraId="0E113861" w14:textId="7384FDB6" w:rsidR="00A3169B" w:rsidRPr="00A3169B" w:rsidRDefault="00A3169B" w:rsidP="00213538">
      <w:pPr>
        <w:numPr>
          <w:ilvl w:val="0"/>
          <w:numId w:val="3"/>
        </w:numPr>
        <w:spacing w:line="276" w:lineRule="auto"/>
        <w:jc w:val="both"/>
        <w:rPr>
          <w:rFonts w:asciiTheme="minorHAnsi" w:hAnsiTheme="minorHAnsi" w:cstheme="minorHAnsi"/>
          <w:sz w:val="24"/>
          <w:szCs w:val="24"/>
        </w:rPr>
      </w:pPr>
      <w:r w:rsidRPr="00213538">
        <w:rPr>
          <w:rFonts w:asciiTheme="minorHAnsi" w:hAnsiTheme="minorHAnsi" w:cstheme="minorHAnsi"/>
          <w:sz w:val="24"/>
          <w:szCs w:val="24"/>
        </w:rPr>
        <w:t>На ден</w:t>
      </w:r>
      <w:r w:rsidRPr="00213538">
        <w:rPr>
          <w:rFonts w:asciiTheme="minorHAnsi" w:hAnsiTheme="minorHAnsi" w:cstheme="minorHAnsi"/>
          <w:b/>
          <w:sz w:val="24"/>
          <w:szCs w:val="24"/>
        </w:rPr>
        <w:t xml:space="preserve"> 4</w:t>
      </w:r>
      <w:r w:rsidRPr="00213538">
        <w:rPr>
          <w:rFonts w:asciiTheme="minorHAnsi" w:hAnsiTheme="minorHAnsi" w:cstheme="minorHAnsi"/>
          <w:b/>
          <w:sz w:val="24"/>
          <w:szCs w:val="24"/>
          <w:lang w:val="ru-RU"/>
        </w:rPr>
        <w:t>.01.20</w:t>
      </w:r>
      <w:r w:rsidRPr="00213538">
        <w:rPr>
          <w:rFonts w:asciiTheme="minorHAnsi" w:hAnsiTheme="minorHAnsi" w:cstheme="minorHAnsi"/>
          <w:b/>
          <w:sz w:val="24"/>
          <w:szCs w:val="24"/>
        </w:rPr>
        <w:t>25</w:t>
      </w:r>
      <w:r w:rsidRPr="00213538">
        <w:rPr>
          <w:rFonts w:asciiTheme="minorHAnsi" w:hAnsiTheme="minorHAnsi" w:cstheme="minorHAnsi"/>
          <w:b/>
          <w:sz w:val="24"/>
          <w:szCs w:val="24"/>
          <w:lang w:val="ru-RU"/>
        </w:rPr>
        <w:t xml:space="preserve"> год. (</w:t>
      </w:r>
      <w:r w:rsidRPr="00213538">
        <w:rPr>
          <w:rFonts w:asciiTheme="minorHAnsi" w:hAnsiTheme="minorHAnsi" w:cstheme="minorHAnsi"/>
          <w:b/>
          <w:sz w:val="24"/>
          <w:szCs w:val="24"/>
        </w:rPr>
        <w:t>сабота)</w:t>
      </w:r>
      <w:r w:rsidRPr="00213538">
        <w:rPr>
          <w:rFonts w:asciiTheme="minorHAnsi" w:hAnsiTheme="minorHAnsi" w:cstheme="minorHAnsi"/>
          <w:sz w:val="24"/>
          <w:szCs w:val="24"/>
        </w:rPr>
        <w:t xml:space="preserve">, ќе се работи по </w:t>
      </w:r>
      <w:r w:rsidRPr="00213538">
        <w:rPr>
          <w:rFonts w:asciiTheme="minorHAnsi" w:hAnsiTheme="minorHAnsi" w:cstheme="minorHAnsi"/>
          <w:b/>
          <w:sz w:val="24"/>
          <w:szCs w:val="24"/>
        </w:rPr>
        <w:t xml:space="preserve">неделен </w:t>
      </w:r>
      <w:r w:rsidRPr="00213538">
        <w:rPr>
          <w:rFonts w:asciiTheme="minorHAnsi" w:hAnsiTheme="minorHAnsi" w:cstheme="minorHAnsi"/>
          <w:sz w:val="24"/>
          <w:szCs w:val="24"/>
        </w:rPr>
        <w:t xml:space="preserve">возен ред. </w:t>
      </w:r>
    </w:p>
    <w:p w14:paraId="0AB7CC4D" w14:textId="392FDCC7" w:rsidR="00A3169B" w:rsidRPr="00A3169B" w:rsidRDefault="00A3169B" w:rsidP="00213538">
      <w:pPr>
        <w:numPr>
          <w:ilvl w:val="0"/>
          <w:numId w:val="3"/>
        </w:numPr>
        <w:spacing w:line="276" w:lineRule="auto"/>
        <w:jc w:val="both"/>
        <w:rPr>
          <w:rFonts w:asciiTheme="minorHAnsi" w:hAnsiTheme="minorHAnsi" w:cstheme="minorHAnsi"/>
          <w:sz w:val="24"/>
          <w:szCs w:val="24"/>
        </w:rPr>
      </w:pPr>
      <w:r w:rsidRPr="00A3169B">
        <w:rPr>
          <w:rFonts w:asciiTheme="minorHAnsi" w:hAnsiTheme="minorHAnsi" w:cstheme="minorHAnsi"/>
          <w:sz w:val="24"/>
          <w:szCs w:val="24"/>
        </w:rPr>
        <w:t>На ден</w:t>
      </w:r>
      <w:r w:rsidRPr="00A3169B">
        <w:rPr>
          <w:rFonts w:asciiTheme="minorHAnsi" w:hAnsiTheme="minorHAnsi" w:cstheme="minorHAnsi"/>
          <w:b/>
          <w:sz w:val="24"/>
          <w:szCs w:val="24"/>
        </w:rPr>
        <w:t xml:space="preserve"> 6</w:t>
      </w:r>
      <w:r w:rsidRPr="00A3169B">
        <w:rPr>
          <w:rFonts w:asciiTheme="minorHAnsi" w:hAnsiTheme="minorHAnsi" w:cstheme="minorHAnsi"/>
          <w:b/>
          <w:sz w:val="24"/>
          <w:szCs w:val="24"/>
          <w:lang w:val="ru-RU"/>
        </w:rPr>
        <w:t>.01.20</w:t>
      </w:r>
      <w:r w:rsidRPr="00A3169B">
        <w:rPr>
          <w:rFonts w:asciiTheme="minorHAnsi" w:hAnsiTheme="minorHAnsi" w:cstheme="minorHAnsi"/>
          <w:b/>
          <w:sz w:val="24"/>
          <w:szCs w:val="24"/>
        </w:rPr>
        <w:t>25</w:t>
      </w:r>
      <w:r w:rsidRPr="00A3169B">
        <w:rPr>
          <w:rFonts w:asciiTheme="minorHAnsi" w:hAnsiTheme="minorHAnsi" w:cstheme="minorHAnsi"/>
          <w:b/>
          <w:sz w:val="24"/>
          <w:szCs w:val="24"/>
          <w:lang w:val="ru-RU"/>
        </w:rPr>
        <w:t xml:space="preserve"> год. (</w:t>
      </w:r>
      <w:r w:rsidRPr="00A3169B">
        <w:rPr>
          <w:rFonts w:asciiTheme="minorHAnsi" w:hAnsiTheme="minorHAnsi" w:cstheme="minorHAnsi"/>
          <w:b/>
          <w:sz w:val="24"/>
          <w:szCs w:val="24"/>
        </w:rPr>
        <w:t>понеделник) Бадник</w:t>
      </w:r>
      <w:r w:rsidRPr="00A3169B">
        <w:rPr>
          <w:rFonts w:asciiTheme="minorHAnsi" w:hAnsiTheme="minorHAnsi" w:cstheme="minorHAnsi"/>
          <w:sz w:val="24"/>
          <w:szCs w:val="24"/>
        </w:rPr>
        <w:t xml:space="preserve">, ќе се работи по </w:t>
      </w:r>
      <w:r w:rsidRPr="00A3169B">
        <w:rPr>
          <w:rFonts w:asciiTheme="minorHAnsi" w:hAnsiTheme="minorHAnsi" w:cstheme="minorHAnsi"/>
          <w:b/>
          <w:sz w:val="24"/>
          <w:szCs w:val="24"/>
        </w:rPr>
        <w:t xml:space="preserve">неделен </w:t>
      </w:r>
      <w:r w:rsidRPr="00A3169B">
        <w:rPr>
          <w:rFonts w:asciiTheme="minorHAnsi" w:hAnsiTheme="minorHAnsi" w:cstheme="minorHAnsi"/>
          <w:sz w:val="24"/>
          <w:szCs w:val="24"/>
        </w:rPr>
        <w:t>возен ред.</w:t>
      </w:r>
    </w:p>
    <w:p w14:paraId="48255314" w14:textId="77777777" w:rsidR="00A3169B" w:rsidRDefault="00A3169B" w:rsidP="00213538">
      <w:pPr>
        <w:numPr>
          <w:ilvl w:val="0"/>
          <w:numId w:val="3"/>
        </w:numPr>
        <w:spacing w:line="276" w:lineRule="auto"/>
        <w:jc w:val="both"/>
        <w:rPr>
          <w:rFonts w:asciiTheme="minorHAnsi" w:hAnsiTheme="minorHAnsi" w:cstheme="minorHAnsi"/>
          <w:sz w:val="24"/>
          <w:szCs w:val="24"/>
        </w:rPr>
      </w:pPr>
      <w:r w:rsidRPr="00A3169B">
        <w:rPr>
          <w:rFonts w:asciiTheme="minorHAnsi" w:hAnsiTheme="minorHAnsi" w:cstheme="minorHAnsi"/>
          <w:sz w:val="24"/>
          <w:szCs w:val="24"/>
        </w:rPr>
        <w:t>На ден</w:t>
      </w:r>
      <w:r w:rsidRPr="00A3169B">
        <w:rPr>
          <w:rFonts w:asciiTheme="minorHAnsi" w:hAnsiTheme="minorHAnsi" w:cstheme="minorHAnsi"/>
          <w:b/>
          <w:sz w:val="24"/>
          <w:szCs w:val="24"/>
        </w:rPr>
        <w:t xml:space="preserve"> 7</w:t>
      </w:r>
      <w:r w:rsidRPr="00A3169B">
        <w:rPr>
          <w:rFonts w:asciiTheme="minorHAnsi" w:hAnsiTheme="minorHAnsi" w:cstheme="minorHAnsi"/>
          <w:b/>
          <w:sz w:val="24"/>
          <w:szCs w:val="24"/>
          <w:lang w:val="ru-RU"/>
        </w:rPr>
        <w:t>.01.20</w:t>
      </w:r>
      <w:r w:rsidRPr="00A3169B">
        <w:rPr>
          <w:rFonts w:asciiTheme="minorHAnsi" w:hAnsiTheme="minorHAnsi" w:cstheme="minorHAnsi"/>
          <w:b/>
          <w:sz w:val="24"/>
          <w:szCs w:val="24"/>
        </w:rPr>
        <w:t>25</w:t>
      </w:r>
      <w:r w:rsidRPr="00A3169B">
        <w:rPr>
          <w:rFonts w:asciiTheme="minorHAnsi" w:hAnsiTheme="minorHAnsi" w:cstheme="minorHAnsi"/>
          <w:b/>
          <w:sz w:val="24"/>
          <w:szCs w:val="24"/>
          <w:lang w:val="ru-RU"/>
        </w:rPr>
        <w:t xml:space="preserve"> год. (</w:t>
      </w:r>
      <w:r w:rsidRPr="00A3169B">
        <w:rPr>
          <w:rFonts w:asciiTheme="minorHAnsi" w:hAnsiTheme="minorHAnsi" w:cstheme="minorHAnsi"/>
          <w:b/>
          <w:sz w:val="24"/>
          <w:szCs w:val="24"/>
        </w:rPr>
        <w:t>вторник) Божик</w:t>
      </w:r>
      <w:r w:rsidRPr="00A3169B">
        <w:rPr>
          <w:rFonts w:asciiTheme="minorHAnsi" w:hAnsiTheme="minorHAnsi" w:cstheme="minorHAnsi"/>
          <w:sz w:val="24"/>
          <w:szCs w:val="24"/>
        </w:rPr>
        <w:t xml:space="preserve">, ќе се работи по </w:t>
      </w:r>
      <w:r w:rsidRPr="00A3169B">
        <w:rPr>
          <w:rFonts w:asciiTheme="minorHAnsi" w:hAnsiTheme="minorHAnsi" w:cstheme="minorHAnsi"/>
          <w:b/>
          <w:sz w:val="24"/>
          <w:szCs w:val="24"/>
        </w:rPr>
        <w:t xml:space="preserve">неделен </w:t>
      </w:r>
      <w:r w:rsidRPr="00A3169B">
        <w:rPr>
          <w:rFonts w:asciiTheme="minorHAnsi" w:hAnsiTheme="minorHAnsi" w:cstheme="minorHAnsi"/>
          <w:sz w:val="24"/>
          <w:szCs w:val="24"/>
        </w:rPr>
        <w:t>возен ред.</w:t>
      </w:r>
    </w:p>
    <w:p w14:paraId="7AB92B20" w14:textId="77777777" w:rsidR="00213538" w:rsidRDefault="00213538" w:rsidP="00213538">
      <w:pPr>
        <w:pStyle w:val="ListParagraph"/>
        <w:rPr>
          <w:rFonts w:asciiTheme="minorHAnsi" w:hAnsiTheme="minorHAnsi" w:cstheme="minorHAnsi"/>
          <w:sz w:val="24"/>
          <w:szCs w:val="24"/>
        </w:rPr>
      </w:pPr>
    </w:p>
    <w:p w14:paraId="592D6933" w14:textId="4191C586" w:rsidR="00A3169B" w:rsidRPr="00213538" w:rsidRDefault="00A3169B" w:rsidP="00213538">
      <w:pPr>
        <w:spacing w:line="276" w:lineRule="auto"/>
        <w:jc w:val="both"/>
        <w:rPr>
          <w:rFonts w:asciiTheme="minorHAnsi" w:hAnsiTheme="minorHAnsi" w:cstheme="minorHAnsi"/>
          <w:sz w:val="24"/>
          <w:szCs w:val="24"/>
        </w:rPr>
      </w:pPr>
    </w:p>
    <w:p w14:paraId="3E29B14E" w14:textId="77777777" w:rsidR="00A3169B" w:rsidRPr="00213538" w:rsidRDefault="00A3169B" w:rsidP="00213538">
      <w:pPr>
        <w:spacing w:line="276" w:lineRule="auto"/>
        <w:ind w:left="720"/>
        <w:jc w:val="both"/>
        <w:rPr>
          <w:rFonts w:asciiTheme="minorHAnsi" w:hAnsiTheme="minorHAnsi" w:cstheme="minorHAnsi"/>
          <w:sz w:val="24"/>
          <w:szCs w:val="24"/>
        </w:rPr>
      </w:pPr>
    </w:p>
    <w:p w14:paraId="6083C6C4" w14:textId="77777777" w:rsidR="00A3169B" w:rsidRDefault="00A3169B" w:rsidP="00213538">
      <w:pPr>
        <w:spacing w:line="276" w:lineRule="auto"/>
        <w:ind w:left="720"/>
        <w:jc w:val="both"/>
        <w:rPr>
          <w:rFonts w:asciiTheme="minorHAnsi" w:hAnsiTheme="minorHAnsi" w:cstheme="minorHAnsi"/>
          <w:b/>
          <w:bCs/>
          <w:sz w:val="24"/>
          <w:szCs w:val="24"/>
          <w:lang w:val="ru-RU"/>
        </w:rPr>
      </w:pPr>
      <w:r w:rsidRPr="00213538">
        <w:rPr>
          <w:rFonts w:asciiTheme="minorHAnsi" w:hAnsiTheme="minorHAnsi" w:cstheme="minorHAnsi"/>
          <w:b/>
          <w:bCs/>
          <w:sz w:val="24"/>
          <w:szCs w:val="24"/>
          <w:lang w:val="ru-RU"/>
        </w:rPr>
        <w:t>Работно време на билетарници и центри за персонализација</w:t>
      </w:r>
    </w:p>
    <w:p w14:paraId="08524EE1" w14:textId="77777777" w:rsidR="00213538" w:rsidRPr="00213538" w:rsidRDefault="00213538" w:rsidP="00213538">
      <w:pPr>
        <w:spacing w:line="276" w:lineRule="auto"/>
        <w:ind w:left="720"/>
        <w:jc w:val="both"/>
        <w:rPr>
          <w:rFonts w:asciiTheme="minorHAnsi" w:hAnsiTheme="minorHAnsi" w:cstheme="minorHAnsi"/>
          <w:b/>
          <w:bCs/>
          <w:sz w:val="24"/>
          <w:szCs w:val="24"/>
          <w:lang w:val="ru-RU"/>
        </w:rPr>
      </w:pPr>
    </w:p>
    <w:p w14:paraId="2EBABD20" w14:textId="61476299" w:rsidR="00A3169B" w:rsidRPr="00213538" w:rsidRDefault="00A3169B" w:rsidP="00213538">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D3D3D"/>
          <w:bdr w:val="none" w:sz="0" w:space="0" w:color="auto" w:frame="1"/>
          <w:lang w:val="ru-RU"/>
        </w:rPr>
      </w:pPr>
      <w:r w:rsidRPr="00213538">
        <w:rPr>
          <w:rFonts w:asciiTheme="minorHAnsi" w:hAnsiTheme="minorHAnsi" w:cstheme="minorHAnsi"/>
          <w:color w:val="3D3D3D"/>
          <w:bdr w:val="none" w:sz="0" w:space="0" w:color="auto" w:frame="1"/>
          <w:lang w:val="ru-RU"/>
        </w:rPr>
        <w:t xml:space="preserve">             </w:t>
      </w:r>
      <w:r w:rsidRPr="00213538">
        <w:rPr>
          <w:rFonts w:asciiTheme="minorHAnsi" w:hAnsiTheme="minorHAnsi" w:cstheme="minorHAnsi"/>
          <w:color w:val="3D3D3D"/>
          <w:bdr w:val="none" w:sz="0" w:space="0" w:color="auto" w:frame="1"/>
        </w:rPr>
        <w:t>Д</w:t>
      </w:r>
      <w:r w:rsidRPr="00213538">
        <w:rPr>
          <w:rFonts w:asciiTheme="minorHAnsi" w:hAnsiTheme="minorHAnsi" w:cstheme="minorHAnsi"/>
          <w:color w:val="3D3D3D"/>
          <w:bdr w:val="none" w:sz="0" w:space="0" w:color="auto" w:frame="1"/>
          <w:lang w:val="ru-RU"/>
        </w:rPr>
        <w:t>ежурни ќе бидат билетарниците и центрите за персонализација на:</w:t>
      </w:r>
    </w:p>
    <w:p w14:paraId="1E21D471" w14:textId="2820B8E7" w:rsidR="00A3169B" w:rsidRPr="00213538" w:rsidRDefault="00A3169B" w:rsidP="00213538">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D3D3D"/>
          <w:bdr w:val="none" w:sz="0" w:space="0" w:color="auto" w:frame="1"/>
          <w:lang w:val="ru-RU"/>
        </w:rPr>
      </w:pPr>
      <w:r w:rsidRPr="00213538">
        <w:rPr>
          <w:rFonts w:asciiTheme="minorHAnsi" w:hAnsiTheme="minorHAnsi" w:cstheme="minorHAnsi"/>
          <w:color w:val="3D3D3D"/>
          <w:bdr w:val="none" w:sz="0" w:space="0" w:color="auto" w:frame="1"/>
          <w:lang w:val="ru-RU"/>
        </w:rPr>
        <w:t xml:space="preserve">             </w:t>
      </w:r>
      <w:r w:rsidRPr="00213538">
        <w:rPr>
          <w:rFonts w:asciiTheme="minorHAnsi" w:hAnsiTheme="minorHAnsi" w:cstheme="minorHAnsi"/>
          <w:color w:val="3D3D3D"/>
          <w:bdr w:val="none" w:sz="0" w:space="0" w:color="auto" w:frame="1"/>
          <w:lang w:val="ru-RU"/>
        </w:rPr>
        <w:t>- Транспортен центар;</w:t>
      </w:r>
    </w:p>
    <w:p w14:paraId="12DFBB36" w14:textId="5F36FC88" w:rsidR="00A3169B" w:rsidRPr="00213538" w:rsidRDefault="00A3169B" w:rsidP="00213538">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3D3D3D"/>
          <w:bdr w:val="none" w:sz="0" w:space="0" w:color="auto" w:frame="1"/>
          <w:lang w:val="ru-RU"/>
        </w:rPr>
      </w:pPr>
      <w:r w:rsidRPr="00213538">
        <w:rPr>
          <w:rFonts w:asciiTheme="minorHAnsi" w:hAnsiTheme="minorHAnsi" w:cstheme="minorHAnsi"/>
          <w:color w:val="3D3D3D"/>
          <w:bdr w:val="none" w:sz="0" w:space="0" w:color="auto" w:frame="1"/>
          <w:lang w:val="ru-RU"/>
        </w:rPr>
        <w:t xml:space="preserve">             </w:t>
      </w:r>
      <w:r w:rsidRPr="00213538">
        <w:rPr>
          <w:rFonts w:asciiTheme="minorHAnsi" w:hAnsiTheme="minorHAnsi" w:cstheme="minorHAnsi"/>
          <w:color w:val="3D3D3D"/>
          <w:bdr w:val="none" w:sz="0" w:space="0" w:color="auto" w:frame="1"/>
          <w:lang w:val="ru-RU"/>
        </w:rPr>
        <w:t>- Зелен пазар.</w:t>
      </w:r>
    </w:p>
    <w:p w14:paraId="5CA9FB12" w14:textId="77777777" w:rsidR="00A3169B" w:rsidRDefault="00A3169B" w:rsidP="00213538">
      <w:pPr>
        <w:spacing w:line="276" w:lineRule="auto"/>
        <w:ind w:left="720"/>
        <w:jc w:val="both"/>
        <w:rPr>
          <w:rFonts w:asciiTheme="minorHAnsi" w:hAnsiTheme="minorHAnsi" w:cstheme="minorHAnsi"/>
          <w:b/>
          <w:bCs/>
          <w:sz w:val="24"/>
          <w:szCs w:val="24"/>
        </w:rPr>
      </w:pPr>
      <w:r w:rsidRPr="00213538">
        <w:rPr>
          <w:rFonts w:asciiTheme="minorHAnsi" w:hAnsiTheme="minorHAnsi" w:cstheme="minorHAnsi"/>
          <w:b/>
          <w:bCs/>
          <w:sz w:val="24"/>
          <w:szCs w:val="24"/>
          <w:lang w:val="en-US"/>
        </w:rPr>
        <w:t> </w:t>
      </w:r>
    </w:p>
    <w:p w14:paraId="0126A819" w14:textId="77777777" w:rsidR="00213538" w:rsidRPr="00213538" w:rsidRDefault="00213538" w:rsidP="00213538">
      <w:pPr>
        <w:spacing w:line="276" w:lineRule="auto"/>
        <w:ind w:left="720"/>
        <w:jc w:val="both"/>
        <w:rPr>
          <w:rFonts w:asciiTheme="minorHAnsi" w:hAnsiTheme="minorHAnsi" w:cstheme="minorHAnsi"/>
          <w:sz w:val="24"/>
          <w:szCs w:val="24"/>
        </w:rPr>
      </w:pPr>
    </w:p>
    <w:p w14:paraId="0011D7A1" w14:textId="77777777" w:rsidR="00A3169B" w:rsidRDefault="00A3169B" w:rsidP="00213538">
      <w:pPr>
        <w:spacing w:line="276" w:lineRule="auto"/>
        <w:ind w:left="720"/>
        <w:jc w:val="both"/>
        <w:rPr>
          <w:rFonts w:asciiTheme="minorHAnsi" w:hAnsiTheme="minorHAnsi" w:cstheme="minorHAnsi"/>
          <w:b/>
          <w:bCs/>
          <w:sz w:val="24"/>
          <w:szCs w:val="24"/>
          <w:lang w:val="ru-RU"/>
        </w:rPr>
      </w:pPr>
      <w:r w:rsidRPr="00213538">
        <w:rPr>
          <w:rFonts w:asciiTheme="minorHAnsi" w:hAnsiTheme="minorHAnsi" w:cstheme="minorHAnsi"/>
          <w:b/>
          <w:bCs/>
          <w:sz w:val="24"/>
          <w:szCs w:val="24"/>
          <w:lang w:val="ru-RU"/>
        </w:rPr>
        <w:t>Работно време на Жичница</w:t>
      </w:r>
    </w:p>
    <w:p w14:paraId="2BBFA23C" w14:textId="77777777" w:rsidR="00213538" w:rsidRPr="00213538" w:rsidRDefault="00213538" w:rsidP="00213538">
      <w:pPr>
        <w:spacing w:line="276" w:lineRule="auto"/>
        <w:ind w:left="720"/>
        <w:jc w:val="both"/>
        <w:rPr>
          <w:rFonts w:asciiTheme="minorHAnsi" w:hAnsiTheme="minorHAnsi" w:cstheme="minorHAnsi"/>
          <w:sz w:val="24"/>
          <w:szCs w:val="24"/>
        </w:rPr>
      </w:pPr>
    </w:p>
    <w:p w14:paraId="4789F927" w14:textId="7650844C" w:rsidR="00A3169B" w:rsidRPr="00213538" w:rsidRDefault="00A3169B" w:rsidP="00213538">
      <w:pPr>
        <w:spacing w:line="276" w:lineRule="auto"/>
        <w:ind w:left="720"/>
        <w:jc w:val="both"/>
        <w:rPr>
          <w:rFonts w:asciiTheme="minorHAnsi" w:hAnsiTheme="minorHAnsi" w:cstheme="minorHAnsi"/>
          <w:bCs/>
          <w:sz w:val="24"/>
          <w:szCs w:val="24"/>
          <w:lang w:val="ru-RU"/>
        </w:rPr>
      </w:pPr>
      <w:r w:rsidRPr="00213538">
        <w:rPr>
          <w:rFonts w:asciiTheme="minorHAnsi" w:hAnsiTheme="minorHAnsi" w:cstheme="minorHAnsi"/>
          <w:sz w:val="24"/>
          <w:szCs w:val="24"/>
          <w:lang w:val="ru-RU"/>
        </w:rPr>
        <w:t xml:space="preserve">Жичницата на </w:t>
      </w:r>
      <w:r w:rsidRPr="00213538">
        <w:rPr>
          <w:rFonts w:asciiTheme="minorHAnsi" w:hAnsiTheme="minorHAnsi" w:cstheme="minorHAnsi"/>
          <w:b/>
          <w:sz w:val="24"/>
          <w:szCs w:val="24"/>
        </w:rPr>
        <w:t>4</w:t>
      </w:r>
      <w:r w:rsidRPr="00213538">
        <w:rPr>
          <w:rFonts w:asciiTheme="minorHAnsi" w:hAnsiTheme="minorHAnsi" w:cstheme="minorHAnsi"/>
          <w:b/>
          <w:sz w:val="24"/>
          <w:szCs w:val="24"/>
          <w:lang w:val="ru-RU"/>
        </w:rPr>
        <w:t>.01.20</w:t>
      </w:r>
      <w:r w:rsidRPr="00213538">
        <w:rPr>
          <w:rFonts w:asciiTheme="minorHAnsi" w:hAnsiTheme="minorHAnsi" w:cstheme="minorHAnsi"/>
          <w:b/>
          <w:sz w:val="24"/>
          <w:szCs w:val="24"/>
        </w:rPr>
        <w:t>25</w:t>
      </w:r>
      <w:r w:rsidRPr="00213538">
        <w:rPr>
          <w:rFonts w:asciiTheme="minorHAnsi" w:hAnsiTheme="minorHAnsi" w:cstheme="minorHAnsi"/>
          <w:b/>
          <w:sz w:val="24"/>
          <w:szCs w:val="24"/>
          <w:lang w:val="ru-RU"/>
        </w:rPr>
        <w:t xml:space="preserve"> год. (</w:t>
      </w:r>
      <w:r w:rsidRPr="00213538">
        <w:rPr>
          <w:rFonts w:asciiTheme="minorHAnsi" w:hAnsiTheme="minorHAnsi" w:cstheme="minorHAnsi"/>
          <w:b/>
          <w:sz w:val="24"/>
          <w:szCs w:val="24"/>
        </w:rPr>
        <w:t>сабота)</w:t>
      </w:r>
      <w:r w:rsidRPr="00213538">
        <w:rPr>
          <w:rFonts w:asciiTheme="minorHAnsi" w:hAnsiTheme="minorHAnsi" w:cstheme="minorHAnsi"/>
          <w:sz w:val="24"/>
          <w:szCs w:val="24"/>
        </w:rPr>
        <w:t xml:space="preserve"> и </w:t>
      </w:r>
      <w:r w:rsidRPr="00A3169B">
        <w:rPr>
          <w:rFonts w:asciiTheme="minorHAnsi" w:hAnsiTheme="minorHAnsi" w:cstheme="minorHAnsi"/>
          <w:b/>
          <w:sz w:val="24"/>
          <w:szCs w:val="24"/>
        </w:rPr>
        <w:t>7</w:t>
      </w:r>
      <w:r w:rsidRPr="00A3169B">
        <w:rPr>
          <w:rFonts w:asciiTheme="minorHAnsi" w:hAnsiTheme="minorHAnsi" w:cstheme="minorHAnsi"/>
          <w:b/>
          <w:sz w:val="24"/>
          <w:szCs w:val="24"/>
          <w:lang w:val="ru-RU"/>
        </w:rPr>
        <w:t>.01.20</w:t>
      </w:r>
      <w:r w:rsidRPr="00A3169B">
        <w:rPr>
          <w:rFonts w:asciiTheme="minorHAnsi" w:hAnsiTheme="minorHAnsi" w:cstheme="minorHAnsi"/>
          <w:b/>
          <w:sz w:val="24"/>
          <w:szCs w:val="24"/>
        </w:rPr>
        <w:t>25</w:t>
      </w:r>
      <w:r w:rsidRPr="00A3169B">
        <w:rPr>
          <w:rFonts w:asciiTheme="minorHAnsi" w:hAnsiTheme="minorHAnsi" w:cstheme="minorHAnsi"/>
          <w:b/>
          <w:sz w:val="24"/>
          <w:szCs w:val="24"/>
          <w:lang w:val="ru-RU"/>
        </w:rPr>
        <w:t xml:space="preserve"> год. (</w:t>
      </w:r>
      <w:r w:rsidRPr="00A3169B">
        <w:rPr>
          <w:rFonts w:asciiTheme="minorHAnsi" w:hAnsiTheme="minorHAnsi" w:cstheme="minorHAnsi"/>
          <w:b/>
          <w:sz w:val="24"/>
          <w:szCs w:val="24"/>
        </w:rPr>
        <w:t>вторник) Божик</w:t>
      </w:r>
      <w:r w:rsidRPr="00213538">
        <w:rPr>
          <w:rFonts w:asciiTheme="minorHAnsi" w:hAnsiTheme="minorHAnsi" w:cstheme="minorHAnsi"/>
          <w:sz w:val="24"/>
          <w:szCs w:val="24"/>
          <w:lang w:val="ru-RU"/>
        </w:rPr>
        <w:t xml:space="preserve">  </w:t>
      </w:r>
      <w:r w:rsidRPr="00213538">
        <w:rPr>
          <w:rFonts w:asciiTheme="minorHAnsi" w:hAnsiTheme="minorHAnsi" w:cstheme="minorHAnsi"/>
          <w:sz w:val="24"/>
          <w:szCs w:val="24"/>
          <w:lang w:val="ru-RU"/>
        </w:rPr>
        <w:t xml:space="preserve">ќе работи вообичаено, од 10 до 17 часот, а на </w:t>
      </w:r>
      <w:r w:rsidRPr="00A3169B">
        <w:rPr>
          <w:rFonts w:asciiTheme="minorHAnsi" w:hAnsiTheme="minorHAnsi" w:cstheme="minorHAnsi"/>
          <w:b/>
          <w:sz w:val="24"/>
          <w:szCs w:val="24"/>
        </w:rPr>
        <w:t>6</w:t>
      </w:r>
      <w:r w:rsidRPr="00A3169B">
        <w:rPr>
          <w:rFonts w:asciiTheme="minorHAnsi" w:hAnsiTheme="minorHAnsi" w:cstheme="minorHAnsi"/>
          <w:b/>
          <w:sz w:val="24"/>
          <w:szCs w:val="24"/>
          <w:lang w:val="ru-RU"/>
        </w:rPr>
        <w:t>.01.20</w:t>
      </w:r>
      <w:r w:rsidRPr="00A3169B">
        <w:rPr>
          <w:rFonts w:asciiTheme="minorHAnsi" w:hAnsiTheme="minorHAnsi" w:cstheme="minorHAnsi"/>
          <w:b/>
          <w:sz w:val="24"/>
          <w:szCs w:val="24"/>
        </w:rPr>
        <w:t>25</w:t>
      </w:r>
      <w:r w:rsidRPr="00A3169B">
        <w:rPr>
          <w:rFonts w:asciiTheme="minorHAnsi" w:hAnsiTheme="minorHAnsi" w:cstheme="minorHAnsi"/>
          <w:b/>
          <w:sz w:val="24"/>
          <w:szCs w:val="24"/>
          <w:lang w:val="ru-RU"/>
        </w:rPr>
        <w:t xml:space="preserve"> год. (</w:t>
      </w:r>
      <w:r w:rsidRPr="00A3169B">
        <w:rPr>
          <w:rFonts w:asciiTheme="minorHAnsi" w:hAnsiTheme="minorHAnsi" w:cstheme="minorHAnsi"/>
          <w:b/>
          <w:sz w:val="24"/>
          <w:szCs w:val="24"/>
        </w:rPr>
        <w:t>понеделник)</w:t>
      </w:r>
      <w:r w:rsidR="00213538">
        <w:rPr>
          <w:rFonts w:asciiTheme="minorHAnsi" w:hAnsiTheme="minorHAnsi" w:cstheme="minorHAnsi"/>
          <w:b/>
          <w:sz w:val="24"/>
          <w:szCs w:val="24"/>
        </w:rPr>
        <w:t xml:space="preserve"> </w:t>
      </w:r>
      <w:r w:rsidRPr="00A3169B">
        <w:rPr>
          <w:rFonts w:asciiTheme="minorHAnsi" w:hAnsiTheme="minorHAnsi" w:cstheme="minorHAnsi"/>
          <w:b/>
          <w:sz w:val="24"/>
          <w:szCs w:val="24"/>
        </w:rPr>
        <w:t>Бадник</w:t>
      </w:r>
      <w:r w:rsidR="00EC5711">
        <w:rPr>
          <w:rFonts w:asciiTheme="minorHAnsi" w:hAnsiTheme="minorHAnsi" w:cstheme="minorHAnsi"/>
          <w:b/>
          <w:sz w:val="24"/>
          <w:szCs w:val="24"/>
        </w:rPr>
        <w:t>,</w:t>
      </w:r>
      <w:r w:rsidRPr="00213538">
        <w:rPr>
          <w:rFonts w:asciiTheme="minorHAnsi" w:hAnsiTheme="minorHAnsi" w:cstheme="minorHAnsi"/>
          <w:b/>
          <w:sz w:val="24"/>
          <w:szCs w:val="24"/>
        </w:rPr>
        <w:t xml:space="preserve"> </w:t>
      </w:r>
      <w:r w:rsidRPr="00213538">
        <w:rPr>
          <w:rFonts w:asciiTheme="minorHAnsi" w:hAnsiTheme="minorHAnsi" w:cstheme="minorHAnsi"/>
          <w:bCs/>
          <w:sz w:val="24"/>
          <w:szCs w:val="24"/>
        </w:rPr>
        <w:t>вообичаено како и секој понеделник нема да работи.</w:t>
      </w:r>
    </w:p>
    <w:p w14:paraId="34E9EA38" w14:textId="132839D2" w:rsidR="00957D19" w:rsidRPr="00213538" w:rsidRDefault="00957D19" w:rsidP="00213538">
      <w:pPr>
        <w:spacing w:line="276" w:lineRule="auto"/>
        <w:ind w:left="720"/>
        <w:jc w:val="both"/>
        <w:rPr>
          <w:rFonts w:asciiTheme="minorHAnsi" w:hAnsiTheme="minorHAnsi" w:cstheme="minorHAnsi"/>
          <w:sz w:val="24"/>
          <w:szCs w:val="24"/>
        </w:rPr>
      </w:pPr>
      <w:r w:rsidRPr="00213538">
        <w:rPr>
          <w:rFonts w:asciiTheme="minorHAnsi" w:hAnsiTheme="minorHAnsi" w:cstheme="minorHAnsi"/>
          <w:sz w:val="24"/>
          <w:szCs w:val="24"/>
        </w:rPr>
        <w:tab/>
      </w:r>
      <w:r w:rsidRPr="00213538">
        <w:rPr>
          <w:rFonts w:asciiTheme="minorHAnsi" w:hAnsiTheme="minorHAnsi" w:cstheme="minorHAnsi"/>
          <w:sz w:val="24"/>
          <w:szCs w:val="24"/>
        </w:rPr>
        <w:tab/>
      </w:r>
      <w:r w:rsidRPr="00213538">
        <w:rPr>
          <w:rFonts w:asciiTheme="minorHAnsi" w:hAnsiTheme="minorHAnsi" w:cstheme="minorHAnsi"/>
          <w:sz w:val="24"/>
          <w:szCs w:val="24"/>
        </w:rPr>
        <w:tab/>
      </w:r>
      <w:r w:rsidRPr="00213538">
        <w:rPr>
          <w:rFonts w:asciiTheme="minorHAnsi" w:hAnsiTheme="minorHAnsi" w:cstheme="minorHAnsi"/>
          <w:sz w:val="24"/>
          <w:szCs w:val="24"/>
        </w:rPr>
        <w:tab/>
      </w:r>
      <w:r w:rsidR="00450C74" w:rsidRPr="00213538">
        <w:rPr>
          <w:rFonts w:asciiTheme="minorHAnsi" w:hAnsiTheme="minorHAnsi" w:cstheme="minorHAnsi"/>
          <w:sz w:val="24"/>
          <w:szCs w:val="24"/>
        </w:rPr>
        <w:t xml:space="preserve">                  </w:t>
      </w:r>
      <w:r w:rsidR="00992473" w:rsidRPr="00213538">
        <w:rPr>
          <w:rFonts w:asciiTheme="minorHAnsi" w:hAnsiTheme="minorHAnsi" w:cstheme="minorHAnsi"/>
          <w:sz w:val="24"/>
          <w:szCs w:val="24"/>
        </w:rPr>
        <w:tab/>
      </w:r>
    </w:p>
    <w:p w14:paraId="41138EED" w14:textId="2E92EA29" w:rsidR="00A3169B" w:rsidRPr="00A3169B" w:rsidRDefault="00A3169B" w:rsidP="00213538">
      <w:pPr>
        <w:spacing w:line="276" w:lineRule="auto"/>
        <w:jc w:val="both"/>
        <w:rPr>
          <w:rFonts w:asciiTheme="minorHAnsi" w:hAnsiTheme="minorHAnsi" w:cstheme="minorHAnsi"/>
          <w:sz w:val="24"/>
          <w:szCs w:val="24"/>
        </w:rPr>
      </w:pPr>
    </w:p>
    <w:p w14:paraId="255EFD3D" w14:textId="64D5C86E" w:rsidR="00A3169B" w:rsidRPr="00A3169B" w:rsidRDefault="00A3169B" w:rsidP="00213538">
      <w:pPr>
        <w:spacing w:line="276" w:lineRule="auto"/>
        <w:jc w:val="both"/>
        <w:rPr>
          <w:rFonts w:asciiTheme="minorHAnsi" w:hAnsiTheme="minorHAnsi" w:cstheme="minorHAnsi"/>
          <w:sz w:val="24"/>
          <w:szCs w:val="24"/>
        </w:rPr>
      </w:pPr>
      <w:r w:rsidRPr="00A3169B">
        <w:rPr>
          <w:rFonts w:asciiTheme="minorHAnsi" w:hAnsiTheme="minorHAnsi" w:cstheme="minorHAnsi"/>
          <w:sz w:val="24"/>
          <w:szCs w:val="24"/>
          <w:lang w:val="ru-RU"/>
        </w:rPr>
        <w:t xml:space="preserve">             </w:t>
      </w:r>
    </w:p>
    <w:p w14:paraId="4825D491" w14:textId="390D7DE2" w:rsidR="00A3169B" w:rsidRPr="00A3169B" w:rsidRDefault="00A3169B" w:rsidP="00213538">
      <w:pPr>
        <w:spacing w:line="276" w:lineRule="auto"/>
        <w:rPr>
          <w:rFonts w:asciiTheme="minorHAnsi" w:hAnsiTheme="minorHAnsi" w:cstheme="minorHAnsi"/>
          <w:b/>
          <w:sz w:val="24"/>
          <w:szCs w:val="24"/>
        </w:rPr>
      </w:pPr>
      <w:r w:rsidRPr="00A3169B">
        <w:rPr>
          <w:rFonts w:asciiTheme="minorHAnsi" w:hAnsiTheme="minorHAnsi" w:cstheme="minorHAnsi"/>
          <w:sz w:val="24"/>
          <w:szCs w:val="24"/>
          <w:lang w:val="ru-RU"/>
        </w:rPr>
        <w:br/>
      </w:r>
      <w:r w:rsidRPr="00A3169B">
        <w:rPr>
          <w:rFonts w:asciiTheme="minorHAnsi" w:hAnsiTheme="minorHAnsi" w:cstheme="minorHAnsi"/>
          <w:b/>
          <w:sz w:val="24"/>
          <w:szCs w:val="24"/>
        </w:rPr>
        <w:t xml:space="preserve">              ВИ ГИ ЧЕСТИТАМЕ БОЖИ</w:t>
      </w:r>
      <w:r w:rsidR="00213538" w:rsidRPr="00213538">
        <w:rPr>
          <w:rFonts w:asciiTheme="minorHAnsi" w:hAnsiTheme="minorHAnsi" w:cstheme="minorHAnsi"/>
          <w:b/>
          <w:sz w:val="24"/>
          <w:szCs w:val="24"/>
        </w:rPr>
        <w:t>Ќ</w:t>
      </w:r>
      <w:r w:rsidRPr="00A3169B">
        <w:rPr>
          <w:rFonts w:asciiTheme="minorHAnsi" w:hAnsiTheme="minorHAnsi" w:cstheme="minorHAnsi"/>
          <w:b/>
          <w:sz w:val="24"/>
          <w:szCs w:val="24"/>
        </w:rPr>
        <w:t xml:space="preserve">НИТЕ ПРАЗНИЦИ </w:t>
      </w:r>
      <w:r w:rsidRPr="00A3169B">
        <w:rPr>
          <w:rFonts w:asciiTheme="minorHAnsi" w:hAnsiTheme="minorHAnsi" w:cstheme="minorHAnsi"/>
          <w:b/>
          <w:sz w:val="24"/>
          <w:szCs w:val="24"/>
          <w:lang w:val="ru-RU"/>
        </w:rPr>
        <w:t>!!!</w:t>
      </w:r>
    </w:p>
    <w:p w14:paraId="0CCB4676" w14:textId="6E589C7C" w:rsidR="00A3169B" w:rsidRPr="00213538" w:rsidRDefault="00A3169B" w:rsidP="00213538">
      <w:pPr>
        <w:spacing w:line="276" w:lineRule="auto"/>
        <w:rPr>
          <w:rFonts w:asciiTheme="minorHAnsi" w:hAnsiTheme="minorHAnsi" w:cstheme="minorHAnsi"/>
          <w:sz w:val="24"/>
          <w:szCs w:val="24"/>
        </w:rPr>
      </w:pPr>
    </w:p>
    <w:p w14:paraId="4964A435" w14:textId="43BC5FF4" w:rsidR="00372E04" w:rsidRPr="00213538" w:rsidRDefault="009604E5" w:rsidP="00213538">
      <w:pPr>
        <w:spacing w:line="276" w:lineRule="auto"/>
        <w:ind w:left="720"/>
        <w:rPr>
          <w:rFonts w:asciiTheme="minorHAnsi" w:hAnsiTheme="minorHAnsi" w:cstheme="minorHAnsi"/>
          <w:sz w:val="24"/>
          <w:szCs w:val="24"/>
        </w:rPr>
      </w:pPr>
      <w:r w:rsidRPr="00213538">
        <w:rPr>
          <w:rFonts w:asciiTheme="minorHAnsi" w:hAnsiTheme="minorHAnsi" w:cstheme="minorHAnsi"/>
          <w:sz w:val="24"/>
          <w:szCs w:val="24"/>
        </w:rPr>
        <w:t xml:space="preserve"> </w:t>
      </w:r>
    </w:p>
    <w:sectPr w:rsidR="00372E04" w:rsidRPr="00213538" w:rsidSect="00455B6F">
      <w:headerReference w:type="even" r:id="rId7"/>
      <w:headerReference w:type="default" r:id="rId8"/>
      <w:headerReference w:type="first" r:id="rId9"/>
      <w:pgSz w:w="11907" w:h="16834" w:code="42"/>
      <w:pgMar w:top="720" w:right="720" w:bottom="720" w:left="720" w:header="45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2A71" w14:textId="77777777" w:rsidR="006D1F2A" w:rsidRDefault="006D1F2A">
      <w:r>
        <w:separator/>
      </w:r>
    </w:p>
  </w:endnote>
  <w:endnote w:type="continuationSeparator" w:id="0">
    <w:p w14:paraId="3F89A0A0" w14:textId="77777777" w:rsidR="006D1F2A" w:rsidRDefault="006D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cedonian Tm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DF56" w14:textId="77777777" w:rsidR="006D1F2A" w:rsidRDefault="006D1F2A">
      <w:r>
        <w:separator/>
      </w:r>
    </w:p>
  </w:footnote>
  <w:footnote w:type="continuationSeparator" w:id="0">
    <w:p w14:paraId="5C7271D0" w14:textId="77777777" w:rsidR="006D1F2A" w:rsidRDefault="006D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4A4E" w14:textId="77777777" w:rsidR="00A76A8F" w:rsidRDefault="00000000">
    <w:pPr>
      <w:pStyle w:val="Header"/>
    </w:pPr>
    <w:r>
      <w:rPr>
        <w:noProof/>
        <w:lang w:val="en-US" w:eastAsia="en-US" w:bidi="he-IL"/>
      </w:rPr>
      <w:pict w14:anchorId="02801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9658" o:spid="_x0000_s1032" type="#_x0000_t136" style="position:absolute;margin-left:0;margin-top:0;width:242.25pt;height:41.25pt;rotation:315;z-index:-251654656;mso-position-horizontal:center;mso-position-horizontal-relative:margin;mso-position-vertical:center;mso-position-vertical-relative:margin" o:allowincell="f" fillcolor="silver" stroked="f">
          <v:fill opacity=".5"/>
          <v:textpath style="font-family:&quot;Arial&quot;" string="ISO 9001:200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815C" w14:textId="77777777" w:rsidR="00A76A8F" w:rsidRDefault="00000000">
    <w:pPr>
      <w:pStyle w:val="Header"/>
    </w:pPr>
    <w:r>
      <w:rPr>
        <w:noProof/>
        <w:lang w:val="en-US" w:eastAsia="en-US" w:bidi="he-IL"/>
      </w:rPr>
      <w:pict w14:anchorId="07206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9659" o:spid="_x0000_s1033" type="#_x0000_t136" style="position:absolute;margin-left:0;margin-top:0;width:242.25pt;height:41.25pt;rotation:315;z-index:-251652608;mso-position-horizontal:center;mso-position-horizontal-relative:margin;mso-position-vertical:center;mso-position-vertical-relative:margin" o:allowincell="f" fillcolor="silver" stroked="f">
          <v:fill opacity=".5"/>
          <v:textpath style="font-family:&quot;Arial&quot;" string="ISO 9001:200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CF07" w14:textId="77777777" w:rsidR="00A76A8F" w:rsidRPr="00553B41" w:rsidRDefault="00A76A8F" w:rsidP="00B66341">
    <w:pPr>
      <w:pStyle w:val="Header"/>
      <w:framePr w:w="8800" w:h="1966" w:hRule="exact" w:hSpace="180" w:wrap="around" w:vAnchor="text" w:hAnchor="page" w:x="2581" w:y="27"/>
      <w:jc w:val="center"/>
      <w:rPr>
        <w:b/>
        <w:sz w:val="32"/>
        <w:szCs w:val="32"/>
      </w:rPr>
    </w:pPr>
    <w:r w:rsidRPr="00553B41">
      <w:rPr>
        <w:b/>
        <w:sz w:val="32"/>
        <w:szCs w:val="32"/>
      </w:rPr>
      <w:t>ЈАВНО СООБРАЌАЈНО ПРЕТПРИЈАТИЕ СКОПЈЕ</w:t>
    </w:r>
  </w:p>
  <w:p w14:paraId="438BEAA0" w14:textId="77777777" w:rsidR="00A76A8F" w:rsidRPr="00930BA1" w:rsidRDefault="00A76A8F" w:rsidP="00B66341">
    <w:pPr>
      <w:pStyle w:val="Header"/>
      <w:framePr w:w="8800" w:h="1966" w:hRule="exact" w:hSpace="180" w:wrap="around" w:vAnchor="text" w:hAnchor="page" w:x="2581" w:y="27"/>
      <w:jc w:val="center"/>
      <w:rPr>
        <w:b/>
      </w:rPr>
    </w:pPr>
    <w:r>
      <w:rPr>
        <w:b/>
        <w:sz w:val="28"/>
      </w:rPr>
      <w:t>NDËRMARRJA QARKULLUESE PUBLIKE SHKUP</w:t>
    </w:r>
  </w:p>
  <w:p w14:paraId="69B4E6F8" w14:textId="77777777" w:rsidR="00A76A8F" w:rsidRDefault="00000000" w:rsidP="00B66341">
    <w:pPr>
      <w:pStyle w:val="Header"/>
      <w:framePr w:w="8800" w:h="1966" w:hRule="exact" w:hSpace="180" w:wrap="around" w:vAnchor="text" w:hAnchor="page" w:x="2581" w:y="27"/>
      <w:jc w:val="center"/>
      <w:rPr>
        <w:b/>
        <w:color w:val="FF0000"/>
        <w:sz w:val="28"/>
      </w:rPr>
    </w:pPr>
    <w:r>
      <w:rPr>
        <w:b/>
        <w:color w:val="FF0000"/>
        <w:sz w:val="28"/>
        <w:shd w:val="clear" w:color="auto" w:fill="FF0000"/>
      </w:rPr>
      <w:pict w14:anchorId="009A27DA">
        <v:rect id="_x0000_i1025" style="width:385.45pt;height:.05pt" o:hrpct="876" o:hralign="center" o:hrstd="t" o:hr="t" fillcolor="#a0a0a0" stroked="f"/>
      </w:pict>
    </w:r>
  </w:p>
  <w:p w14:paraId="5C0DB90B" w14:textId="29A92B34" w:rsidR="00A76A8F" w:rsidRDefault="00A76A8F" w:rsidP="00F6590D">
    <w:pPr>
      <w:pStyle w:val="Header"/>
      <w:framePr w:w="8800" w:h="1966" w:hRule="exact" w:hSpace="180" w:wrap="around" w:vAnchor="text" w:hAnchor="page" w:x="2581" w:y="27"/>
      <w:rPr>
        <w:b/>
      </w:rPr>
    </w:pPr>
    <w:r>
      <w:rPr>
        <w:b/>
      </w:rPr>
      <w:t xml:space="preserve">   </w:t>
    </w:r>
    <w:r w:rsidR="00F01CFC" w:rsidRPr="00A3169B">
      <w:rPr>
        <w:b/>
        <w:lang w:val="ru-RU"/>
      </w:rPr>
      <w:t xml:space="preserve">     </w:t>
    </w:r>
    <w:r>
      <w:rPr>
        <w:b/>
      </w:rPr>
      <w:t>Бул.Александар Македонски 10; Поштенски фах 50; телефон</w:t>
    </w:r>
    <w:r w:rsidRPr="00A3169B">
      <w:rPr>
        <w:b/>
        <w:lang w:val="ru-RU"/>
      </w:rPr>
      <w:t xml:space="preserve"> </w:t>
    </w:r>
    <w:r>
      <w:rPr>
        <w:b/>
      </w:rPr>
      <w:t>централа 3174-264</w:t>
    </w:r>
  </w:p>
  <w:p w14:paraId="1580CBFE" w14:textId="5BDCF6C9" w:rsidR="00A76A8F" w:rsidRDefault="00A76A8F" w:rsidP="00F6590D">
    <w:pPr>
      <w:pStyle w:val="Header"/>
      <w:framePr w:w="8800" w:h="1966" w:hRule="exact" w:hSpace="180" w:wrap="around" w:vAnchor="text" w:hAnchor="page" w:x="2581" w:y="27"/>
      <w:rPr>
        <w:b/>
      </w:rPr>
    </w:pPr>
    <w:r>
      <w:rPr>
        <w:b/>
      </w:rPr>
      <w:t xml:space="preserve">     </w:t>
    </w:r>
    <w:r w:rsidR="00F01CFC" w:rsidRPr="00A3169B">
      <w:rPr>
        <w:b/>
        <w:lang w:val="ru-RU"/>
      </w:rPr>
      <w:t xml:space="preserve">  </w:t>
    </w:r>
    <w:r>
      <w:rPr>
        <w:b/>
      </w:rPr>
      <w:t xml:space="preserve"> </w:t>
    </w:r>
    <w:r w:rsidR="00F01CFC" w:rsidRPr="00A3169B">
      <w:rPr>
        <w:b/>
        <w:lang w:val="ru-RU"/>
      </w:rPr>
      <w:t xml:space="preserve">     </w:t>
    </w:r>
    <w:r>
      <w:rPr>
        <w:b/>
        <w:lang w:val="en-GB"/>
      </w:rPr>
      <w:t xml:space="preserve">e-mail: </w:t>
    </w:r>
    <w:hyperlink r:id="rId1" w:history="1">
      <w:r w:rsidRPr="00F6590D">
        <w:rPr>
          <w:rStyle w:val="Hyperlink"/>
          <w:b/>
          <w:color w:val="000000" w:themeColor="text1"/>
          <w:lang w:val="en-GB"/>
        </w:rPr>
        <w:t>jsp1</w:t>
      </w:r>
      <w:r w:rsidRPr="00F6590D">
        <w:rPr>
          <w:rStyle w:val="Hyperlink"/>
          <w:b/>
          <w:color w:val="000000" w:themeColor="text1"/>
          <w:lang w:val="en-US"/>
        </w:rPr>
        <w:t>@jsp.com.mk</w:t>
      </w:r>
    </w:hyperlink>
    <w:r w:rsidRPr="00F6590D">
      <w:rPr>
        <w:b/>
        <w:color w:val="000000" w:themeColor="text1"/>
        <w:lang w:val="en-US"/>
      </w:rPr>
      <w:t xml:space="preserve">; </w:t>
    </w:r>
    <w:r>
      <w:rPr>
        <w:b/>
        <w:color w:val="000000" w:themeColor="text1"/>
      </w:rPr>
      <w:t xml:space="preserve"> </w:t>
    </w:r>
    <w:hyperlink r:id="rId2" w:history="1">
      <w:r w:rsidRPr="00F6590D">
        <w:rPr>
          <w:rStyle w:val="Hyperlink"/>
          <w:b/>
          <w:color w:val="000000" w:themeColor="text1"/>
        </w:rPr>
        <w:t>www.jsp.com.mk</w:t>
      </w:r>
    </w:hyperlink>
    <w:r w:rsidRPr="00F6590D">
      <w:rPr>
        <w:b/>
        <w:color w:val="000000" w:themeColor="text1"/>
      </w:rPr>
      <w:t>;</w:t>
    </w:r>
    <w:r w:rsidRPr="00F6590D">
      <w:rPr>
        <w:b/>
        <w:color w:val="000000" w:themeColor="text1"/>
        <w:lang w:val="en-US"/>
      </w:rPr>
      <w:t xml:space="preserve"> </w:t>
    </w:r>
    <w:r>
      <w:rPr>
        <w:b/>
        <w:color w:val="000000" w:themeColor="text1"/>
      </w:rPr>
      <w:t xml:space="preserve">   </w:t>
    </w:r>
    <w:r w:rsidRPr="00F6590D">
      <w:rPr>
        <w:b/>
        <w:color w:val="000000" w:themeColor="text1"/>
      </w:rPr>
      <w:t>www.facebook.com/jspskopjesk</w:t>
    </w:r>
  </w:p>
  <w:p w14:paraId="091E7F75" w14:textId="77777777" w:rsidR="00A76A8F" w:rsidRDefault="00A76A8F" w:rsidP="00B66341">
    <w:pPr>
      <w:pStyle w:val="Header"/>
      <w:framePr w:w="8800" w:h="1966" w:hRule="exact" w:hSpace="180" w:wrap="around" w:vAnchor="text" w:hAnchor="page" w:x="2581" w:y="27"/>
      <w:jc w:val="center"/>
      <w:rPr>
        <w:b/>
      </w:rPr>
    </w:pPr>
    <w:r>
      <w:rPr>
        <w:b/>
      </w:rPr>
      <w:t xml:space="preserve"> </w:t>
    </w:r>
  </w:p>
  <w:p w14:paraId="720C571C" w14:textId="77777777" w:rsidR="00A76A8F" w:rsidRDefault="00A76A8F" w:rsidP="00B66341">
    <w:pPr>
      <w:pStyle w:val="Header"/>
      <w:framePr w:w="8800" w:h="1966" w:hRule="exact" w:hSpace="180" w:wrap="around" w:vAnchor="text" w:hAnchor="page" w:x="2581" w:y="27"/>
      <w:jc w:val="center"/>
      <w:rPr>
        <w:b/>
      </w:rPr>
    </w:pPr>
    <w:r>
      <w:rPr>
        <w:b/>
      </w:rPr>
      <w:t xml:space="preserve">  </w:t>
    </w:r>
  </w:p>
  <w:p w14:paraId="5E76C26F" w14:textId="77777777" w:rsidR="00A76A8F" w:rsidRDefault="00A76A8F" w:rsidP="00B66341">
    <w:pPr>
      <w:pStyle w:val="Header"/>
      <w:framePr w:w="8800" w:h="1966" w:hRule="exact" w:hSpace="180" w:wrap="around" w:vAnchor="text" w:hAnchor="page" w:x="2581" w:y="27"/>
      <w:jc w:val="center"/>
      <w:rPr>
        <w:b/>
      </w:rPr>
    </w:pPr>
    <w:r>
      <w:rPr>
        <w:b/>
      </w:rPr>
      <w:t xml:space="preserve">Телефакс: 3174-979,3174-260, 3174-265, 3174-266; </w:t>
    </w:r>
  </w:p>
  <w:p w14:paraId="0D0E0082" w14:textId="77777777" w:rsidR="00A76A8F" w:rsidRDefault="00A76A8F" w:rsidP="00B66341">
    <w:pPr>
      <w:pStyle w:val="Header"/>
      <w:framePr w:w="8800" w:h="1966" w:hRule="exact" w:hSpace="180" w:wrap="around" w:vAnchor="text" w:hAnchor="page" w:x="2581" w:y="27"/>
      <w:jc w:val="center"/>
      <w:rPr>
        <w:b/>
      </w:rPr>
    </w:pPr>
    <w:r>
      <w:rPr>
        <w:b/>
      </w:rPr>
      <w:t xml:space="preserve">Веб </w:t>
    </w:r>
    <w:hyperlink r:id="rId3" w:history="1">
      <w:r w:rsidRPr="00930BA1">
        <w:rPr>
          <w:rStyle w:val="Hyperlink"/>
          <w:b/>
          <w:color w:val="FF0000"/>
        </w:rPr>
        <w:t>www.jsp.com.mk</w:t>
      </w:r>
    </w:hyperlink>
    <w:r w:rsidRPr="00930BA1">
      <w:rPr>
        <w:b/>
        <w:color w:val="FF0000"/>
      </w:rPr>
      <w:t>;</w:t>
    </w:r>
    <w:r>
      <w:rPr>
        <w:b/>
        <w:color w:val="FF0000"/>
      </w:rPr>
      <w:t>www.facebook.com/jspskopjesk</w:t>
    </w:r>
  </w:p>
  <w:p w14:paraId="6D362915" w14:textId="77777777" w:rsidR="00A76A8F" w:rsidRPr="004159AB" w:rsidRDefault="00A76A8F" w:rsidP="00957D19">
    <w:pPr>
      <w:rPr>
        <w:rFonts w:ascii="Macedonian Tms" w:hAnsi="Macedonian Tms"/>
        <w:color w:val="FF6600"/>
        <w:sz w:val="22"/>
        <w:szCs w:val="22"/>
      </w:rPr>
    </w:pPr>
    <w:r w:rsidRPr="004159AB">
      <w:rPr>
        <w:rFonts w:asciiTheme="minorHAnsi" w:hAnsiTheme="minorHAnsi"/>
        <w:color w:val="FF6600"/>
        <w:sz w:val="22"/>
        <w:szCs w:val="22"/>
      </w:rPr>
      <w:t xml:space="preserve"> </w:t>
    </w:r>
    <w:r w:rsidRPr="004159AB">
      <w:rPr>
        <w:rFonts w:ascii="Macedonian Tms" w:hAnsi="Macedonian Tms"/>
        <w:color w:val="FF0000"/>
        <w:sz w:val="22"/>
        <w:szCs w:val="22"/>
      </w:rPr>
      <w:t>JSP SKOPJE</w:t>
    </w:r>
  </w:p>
  <w:p w14:paraId="51D2EAC3" w14:textId="55270089" w:rsidR="00A76A8F" w:rsidRPr="00197AF0" w:rsidRDefault="00000000" w:rsidP="00957D19">
    <w:pPr>
      <w:rPr>
        <w:color w:val="FF6600"/>
        <w:sz w:val="18"/>
        <w:szCs w:val="18"/>
      </w:rPr>
    </w:pPr>
    <w:r>
      <w:rPr>
        <w:noProof/>
        <w:color w:val="FF6600"/>
        <w:sz w:val="18"/>
        <w:szCs w:val="18"/>
        <w:lang w:bidi="he-IL"/>
      </w:rPr>
      <w:object w:dxaOrig="1440" w:dyaOrig="1440" w14:anchorId="34F78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6pt;margin-top:3.1pt;width:48.5pt;height:61.85pt;z-index:-251658752;mso-wrap-edited:f" wrapcoords="2243 71 2243 4588 42 7200 249 7412 997 8541 1205 9106 1038 10800 872 11365 748 11929 582 12494 332 14188 332 14753 498 15318 1080 16447 1454 17012 1952 17576 2617 18141 3614 18741 4985 19271 7103 19871 8391 20400 9471 20965 10260 21494 10302 21494 10551 21494 10592 21494 11382 20965 12420 20400 13998 19835 15992 19271 17280 18741 18277 18141 19565 17012 20354 15882 20603 15318 20769 14753 20769 13624 20105 10235 20188 9106 20437 8541 20811 7976 21309 7412 21517 7341 21517 7165 18983 4024 18817 3459 18817 71 2243 71">
          <v:imagedata r:id="rId4" o:title=""/>
          <w10:wrap side="left"/>
        </v:shape>
        <o:OLEObject Type="Embed" ProgID="CorelDraw.Graphic.11" ShapeID="_x0000_s1028" DrawAspect="Content" ObjectID="_1797423893" r:id="rId5"/>
      </w:object>
    </w:r>
    <w:r w:rsidR="00F01CFC">
      <w:rPr>
        <w:color w:val="FF6600"/>
        <w:sz w:val="18"/>
        <w:szCs w:val="18"/>
        <w:lang w:val="en-US"/>
      </w:rPr>
      <w:t xml:space="preserve"> </w:t>
    </w:r>
    <w:r w:rsidR="00A76A8F" w:rsidRPr="004159AB">
      <w:rPr>
        <w:color w:val="FF0000"/>
        <w:sz w:val="18"/>
        <w:szCs w:val="18"/>
      </w:rPr>
      <w:t>NQP  SHKUP</w:t>
    </w:r>
  </w:p>
  <w:p w14:paraId="2385167B" w14:textId="77777777" w:rsidR="00A76A8F" w:rsidRDefault="00A76A8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0166"/>
    <w:multiLevelType w:val="hybridMultilevel"/>
    <w:tmpl w:val="6854E8EA"/>
    <w:lvl w:ilvl="0" w:tplc="953229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3037C"/>
    <w:multiLevelType w:val="hybridMultilevel"/>
    <w:tmpl w:val="A5F2B356"/>
    <w:lvl w:ilvl="0" w:tplc="ED5A165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6F6EE9"/>
    <w:multiLevelType w:val="hybridMultilevel"/>
    <w:tmpl w:val="8312DDEA"/>
    <w:lvl w:ilvl="0" w:tplc="2036FB0C">
      <w:start w:val="1"/>
      <w:numFmt w:val="decimal"/>
      <w:lvlText w:val="%1."/>
      <w:lvlJc w:val="left"/>
      <w:pPr>
        <w:ind w:left="1080" w:hanging="360"/>
      </w:pPr>
      <w:rPr>
        <w:color w:val="auto"/>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num w:numId="1" w16cid:durableId="378558030">
    <w:abstractNumId w:val="1"/>
  </w:num>
  <w:num w:numId="2" w16cid:durableId="1136605504">
    <w:abstractNumId w:val="0"/>
  </w:num>
  <w:num w:numId="3" w16cid:durableId="1881435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0D"/>
    <w:rsid w:val="00005CC6"/>
    <w:rsid w:val="00010EFD"/>
    <w:rsid w:val="00017BCB"/>
    <w:rsid w:val="0002161B"/>
    <w:rsid w:val="00031C93"/>
    <w:rsid w:val="0003308E"/>
    <w:rsid w:val="000354F7"/>
    <w:rsid w:val="00042193"/>
    <w:rsid w:val="00067F9E"/>
    <w:rsid w:val="000711B6"/>
    <w:rsid w:val="00073A5E"/>
    <w:rsid w:val="000806AA"/>
    <w:rsid w:val="000A71CE"/>
    <w:rsid w:val="000A7FBD"/>
    <w:rsid w:val="000B3294"/>
    <w:rsid w:val="000C30DD"/>
    <w:rsid w:val="000D2827"/>
    <w:rsid w:val="000E7EB8"/>
    <w:rsid w:val="0011158F"/>
    <w:rsid w:val="001162C0"/>
    <w:rsid w:val="0012369A"/>
    <w:rsid w:val="0014115C"/>
    <w:rsid w:val="00144D26"/>
    <w:rsid w:val="00152B36"/>
    <w:rsid w:val="00156FA7"/>
    <w:rsid w:val="00172C86"/>
    <w:rsid w:val="00173207"/>
    <w:rsid w:val="00186979"/>
    <w:rsid w:val="00194AEC"/>
    <w:rsid w:val="001C05BF"/>
    <w:rsid w:val="001C70AC"/>
    <w:rsid w:val="001D39D9"/>
    <w:rsid w:val="001E5D32"/>
    <w:rsid w:val="00210912"/>
    <w:rsid w:val="00210AB4"/>
    <w:rsid w:val="00213538"/>
    <w:rsid w:val="0022126D"/>
    <w:rsid w:val="002256A0"/>
    <w:rsid w:val="00232F2C"/>
    <w:rsid w:val="00253293"/>
    <w:rsid w:val="00253AEF"/>
    <w:rsid w:val="00263097"/>
    <w:rsid w:val="0027230D"/>
    <w:rsid w:val="00273B03"/>
    <w:rsid w:val="002B0991"/>
    <w:rsid w:val="002B19DD"/>
    <w:rsid w:val="002B57CA"/>
    <w:rsid w:val="002C0331"/>
    <w:rsid w:val="002D0E93"/>
    <w:rsid w:val="002E3929"/>
    <w:rsid w:val="00303E49"/>
    <w:rsid w:val="00311E71"/>
    <w:rsid w:val="00312D46"/>
    <w:rsid w:val="00314A4D"/>
    <w:rsid w:val="003213A0"/>
    <w:rsid w:val="00330637"/>
    <w:rsid w:val="0033519D"/>
    <w:rsid w:val="00336A5B"/>
    <w:rsid w:val="00344F6E"/>
    <w:rsid w:val="00353C49"/>
    <w:rsid w:val="0037225D"/>
    <w:rsid w:val="00372E04"/>
    <w:rsid w:val="00386A67"/>
    <w:rsid w:val="00391448"/>
    <w:rsid w:val="00392658"/>
    <w:rsid w:val="003A246F"/>
    <w:rsid w:val="003B43D7"/>
    <w:rsid w:val="003E230C"/>
    <w:rsid w:val="003F07AE"/>
    <w:rsid w:val="003F5568"/>
    <w:rsid w:val="00407755"/>
    <w:rsid w:val="00411367"/>
    <w:rsid w:val="004150AC"/>
    <w:rsid w:val="004159AB"/>
    <w:rsid w:val="00424559"/>
    <w:rsid w:val="004410FD"/>
    <w:rsid w:val="00450C74"/>
    <w:rsid w:val="00455B6F"/>
    <w:rsid w:val="004715A0"/>
    <w:rsid w:val="00487D4E"/>
    <w:rsid w:val="004967A2"/>
    <w:rsid w:val="004A2DBB"/>
    <w:rsid w:val="004A56AF"/>
    <w:rsid w:val="004D1420"/>
    <w:rsid w:val="004D330B"/>
    <w:rsid w:val="004D4A7A"/>
    <w:rsid w:val="00500D53"/>
    <w:rsid w:val="00517860"/>
    <w:rsid w:val="00517B42"/>
    <w:rsid w:val="00526853"/>
    <w:rsid w:val="00534ADC"/>
    <w:rsid w:val="00536CB7"/>
    <w:rsid w:val="0054163D"/>
    <w:rsid w:val="00547FAF"/>
    <w:rsid w:val="00553B41"/>
    <w:rsid w:val="005619AC"/>
    <w:rsid w:val="00571D7B"/>
    <w:rsid w:val="005772C6"/>
    <w:rsid w:val="005772C7"/>
    <w:rsid w:val="005774C7"/>
    <w:rsid w:val="00597129"/>
    <w:rsid w:val="005B18F4"/>
    <w:rsid w:val="005C0A04"/>
    <w:rsid w:val="005E45C7"/>
    <w:rsid w:val="005E5F2B"/>
    <w:rsid w:val="006353AD"/>
    <w:rsid w:val="006547D9"/>
    <w:rsid w:val="006575F6"/>
    <w:rsid w:val="0066152C"/>
    <w:rsid w:val="00672819"/>
    <w:rsid w:val="006835CA"/>
    <w:rsid w:val="006A3CEE"/>
    <w:rsid w:val="006A436F"/>
    <w:rsid w:val="006B7A94"/>
    <w:rsid w:val="006C36DE"/>
    <w:rsid w:val="006D1F2A"/>
    <w:rsid w:val="006D76B6"/>
    <w:rsid w:val="006F29BF"/>
    <w:rsid w:val="006F32F7"/>
    <w:rsid w:val="00700173"/>
    <w:rsid w:val="0070630B"/>
    <w:rsid w:val="00730C96"/>
    <w:rsid w:val="00732D97"/>
    <w:rsid w:val="0073533B"/>
    <w:rsid w:val="007468E2"/>
    <w:rsid w:val="0076150E"/>
    <w:rsid w:val="00766F55"/>
    <w:rsid w:val="007971D4"/>
    <w:rsid w:val="00797C3A"/>
    <w:rsid w:val="007C31FC"/>
    <w:rsid w:val="007C6E69"/>
    <w:rsid w:val="007D222F"/>
    <w:rsid w:val="007D4B87"/>
    <w:rsid w:val="00800BAE"/>
    <w:rsid w:val="00825E8D"/>
    <w:rsid w:val="00854E29"/>
    <w:rsid w:val="008564EE"/>
    <w:rsid w:val="00880A3E"/>
    <w:rsid w:val="00882068"/>
    <w:rsid w:val="00893178"/>
    <w:rsid w:val="00896974"/>
    <w:rsid w:val="008D583F"/>
    <w:rsid w:val="008E451D"/>
    <w:rsid w:val="008E6C73"/>
    <w:rsid w:val="008E79A4"/>
    <w:rsid w:val="008F2311"/>
    <w:rsid w:val="0090072A"/>
    <w:rsid w:val="009154E5"/>
    <w:rsid w:val="0091652B"/>
    <w:rsid w:val="0092376E"/>
    <w:rsid w:val="00924678"/>
    <w:rsid w:val="00930BA1"/>
    <w:rsid w:val="00957D19"/>
    <w:rsid w:val="009604E5"/>
    <w:rsid w:val="009640FC"/>
    <w:rsid w:val="00990655"/>
    <w:rsid w:val="00992473"/>
    <w:rsid w:val="009A023E"/>
    <w:rsid w:val="009A26CF"/>
    <w:rsid w:val="009A4B16"/>
    <w:rsid w:val="009A70A9"/>
    <w:rsid w:val="009B0699"/>
    <w:rsid w:val="009B4C57"/>
    <w:rsid w:val="009B5E6E"/>
    <w:rsid w:val="009D2828"/>
    <w:rsid w:val="009D4509"/>
    <w:rsid w:val="009F64D2"/>
    <w:rsid w:val="00A0687A"/>
    <w:rsid w:val="00A120DD"/>
    <w:rsid w:val="00A23B59"/>
    <w:rsid w:val="00A3169B"/>
    <w:rsid w:val="00A37F95"/>
    <w:rsid w:val="00A71B54"/>
    <w:rsid w:val="00A756C5"/>
    <w:rsid w:val="00A76A8F"/>
    <w:rsid w:val="00A81F38"/>
    <w:rsid w:val="00A843E3"/>
    <w:rsid w:val="00A85DC3"/>
    <w:rsid w:val="00A960E7"/>
    <w:rsid w:val="00AA018B"/>
    <w:rsid w:val="00AA1B34"/>
    <w:rsid w:val="00AA72C0"/>
    <w:rsid w:val="00AB68FF"/>
    <w:rsid w:val="00AC1410"/>
    <w:rsid w:val="00AD6AF4"/>
    <w:rsid w:val="00AE5BA0"/>
    <w:rsid w:val="00AF6125"/>
    <w:rsid w:val="00AF65AC"/>
    <w:rsid w:val="00B0446A"/>
    <w:rsid w:val="00B1338B"/>
    <w:rsid w:val="00B13A5A"/>
    <w:rsid w:val="00B1482E"/>
    <w:rsid w:val="00B1539A"/>
    <w:rsid w:val="00B369CD"/>
    <w:rsid w:val="00B432D0"/>
    <w:rsid w:val="00B62D3C"/>
    <w:rsid w:val="00B66341"/>
    <w:rsid w:val="00B71C76"/>
    <w:rsid w:val="00B84CC2"/>
    <w:rsid w:val="00B918F9"/>
    <w:rsid w:val="00BA2ADF"/>
    <w:rsid w:val="00BA577C"/>
    <w:rsid w:val="00BB0D10"/>
    <w:rsid w:val="00BB217A"/>
    <w:rsid w:val="00BB47B9"/>
    <w:rsid w:val="00BD580A"/>
    <w:rsid w:val="00BE1E7F"/>
    <w:rsid w:val="00BE4C54"/>
    <w:rsid w:val="00BE71FF"/>
    <w:rsid w:val="00C04B01"/>
    <w:rsid w:val="00C1062E"/>
    <w:rsid w:val="00C11332"/>
    <w:rsid w:val="00C221AF"/>
    <w:rsid w:val="00C24E18"/>
    <w:rsid w:val="00C26975"/>
    <w:rsid w:val="00C4703C"/>
    <w:rsid w:val="00C52211"/>
    <w:rsid w:val="00C638DA"/>
    <w:rsid w:val="00C6712B"/>
    <w:rsid w:val="00C977EE"/>
    <w:rsid w:val="00CA3278"/>
    <w:rsid w:val="00CB5C23"/>
    <w:rsid w:val="00CC105A"/>
    <w:rsid w:val="00CE3CAF"/>
    <w:rsid w:val="00D01BCD"/>
    <w:rsid w:val="00D14238"/>
    <w:rsid w:val="00D22092"/>
    <w:rsid w:val="00D264F4"/>
    <w:rsid w:val="00D30BA2"/>
    <w:rsid w:val="00D327EB"/>
    <w:rsid w:val="00D33193"/>
    <w:rsid w:val="00D35A76"/>
    <w:rsid w:val="00D36326"/>
    <w:rsid w:val="00D41A6C"/>
    <w:rsid w:val="00D50571"/>
    <w:rsid w:val="00D5156B"/>
    <w:rsid w:val="00D562DE"/>
    <w:rsid w:val="00D62EC1"/>
    <w:rsid w:val="00D72223"/>
    <w:rsid w:val="00D81D4E"/>
    <w:rsid w:val="00D853D6"/>
    <w:rsid w:val="00DA30A0"/>
    <w:rsid w:val="00DA6C40"/>
    <w:rsid w:val="00DC2C3C"/>
    <w:rsid w:val="00DC557E"/>
    <w:rsid w:val="00DC6E6E"/>
    <w:rsid w:val="00E0391F"/>
    <w:rsid w:val="00E10547"/>
    <w:rsid w:val="00E47A10"/>
    <w:rsid w:val="00E51BF3"/>
    <w:rsid w:val="00E764A3"/>
    <w:rsid w:val="00E859CC"/>
    <w:rsid w:val="00EA2C10"/>
    <w:rsid w:val="00EB576E"/>
    <w:rsid w:val="00EB7C29"/>
    <w:rsid w:val="00EC5711"/>
    <w:rsid w:val="00EC788A"/>
    <w:rsid w:val="00ED0B28"/>
    <w:rsid w:val="00EF3F7E"/>
    <w:rsid w:val="00F01CFC"/>
    <w:rsid w:val="00F163BD"/>
    <w:rsid w:val="00F42ECC"/>
    <w:rsid w:val="00F619B4"/>
    <w:rsid w:val="00F62099"/>
    <w:rsid w:val="00F6590D"/>
    <w:rsid w:val="00F77E26"/>
    <w:rsid w:val="00F833D7"/>
    <w:rsid w:val="00F9026F"/>
    <w:rsid w:val="00FB1573"/>
    <w:rsid w:val="00FB4ABC"/>
    <w:rsid w:val="00FD7FBA"/>
    <w:rsid w:val="00FE57AB"/>
    <w:rsid w:val="00FF71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96796"/>
  <w15:docId w15:val="{B815D247-A53C-42D1-AC72-EC79E01B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eastAsia="mk-M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7225D"/>
    <w:rPr>
      <w:rFonts w:ascii="Tahoma" w:hAnsi="Tahoma" w:cs="Tahoma"/>
      <w:sz w:val="16"/>
      <w:szCs w:val="16"/>
    </w:rPr>
  </w:style>
  <w:style w:type="character" w:styleId="Hyperlink">
    <w:name w:val="Hyperlink"/>
    <w:uiPriority w:val="99"/>
    <w:unhideWhenUsed/>
    <w:rsid w:val="00BE4C54"/>
    <w:rPr>
      <w:color w:val="0000FF"/>
      <w:u w:val="single"/>
    </w:rPr>
  </w:style>
  <w:style w:type="paragraph" w:styleId="ListParagraph">
    <w:name w:val="List Paragraph"/>
    <w:basedOn w:val="Normal"/>
    <w:uiPriority w:val="34"/>
    <w:qFormat/>
    <w:rsid w:val="00A76A8F"/>
    <w:pPr>
      <w:ind w:left="720"/>
      <w:contextualSpacing/>
    </w:pPr>
  </w:style>
  <w:style w:type="paragraph" w:styleId="NormalWeb">
    <w:name w:val="Normal (Web)"/>
    <w:basedOn w:val="Normal"/>
    <w:uiPriority w:val="99"/>
    <w:semiHidden/>
    <w:unhideWhenUsed/>
    <w:rsid w:val="00A3169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18">
      <w:bodyDiv w:val="1"/>
      <w:marLeft w:val="0"/>
      <w:marRight w:val="0"/>
      <w:marTop w:val="0"/>
      <w:marBottom w:val="0"/>
      <w:divBdr>
        <w:top w:val="none" w:sz="0" w:space="0" w:color="auto"/>
        <w:left w:val="none" w:sz="0" w:space="0" w:color="auto"/>
        <w:bottom w:val="none" w:sz="0" w:space="0" w:color="auto"/>
        <w:right w:val="none" w:sz="0" w:space="0" w:color="auto"/>
      </w:divBdr>
    </w:div>
    <w:div w:id="72363288">
      <w:bodyDiv w:val="1"/>
      <w:marLeft w:val="0"/>
      <w:marRight w:val="0"/>
      <w:marTop w:val="0"/>
      <w:marBottom w:val="0"/>
      <w:divBdr>
        <w:top w:val="none" w:sz="0" w:space="0" w:color="auto"/>
        <w:left w:val="none" w:sz="0" w:space="0" w:color="auto"/>
        <w:bottom w:val="none" w:sz="0" w:space="0" w:color="auto"/>
        <w:right w:val="none" w:sz="0" w:space="0" w:color="auto"/>
      </w:divBdr>
    </w:div>
    <w:div w:id="537209500">
      <w:bodyDiv w:val="1"/>
      <w:marLeft w:val="0"/>
      <w:marRight w:val="0"/>
      <w:marTop w:val="0"/>
      <w:marBottom w:val="0"/>
      <w:divBdr>
        <w:top w:val="none" w:sz="0" w:space="0" w:color="auto"/>
        <w:left w:val="none" w:sz="0" w:space="0" w:color="auto"/>
        <w:bottom w:val="none" w:sz="0" w:space="0" w:color="auto"/>
        <w:right w:val="none" w:sz="0" w:space="0" w:color="auto"/>
      </w:divBdr>
    </w:div>
    <w:div w:id="975330248">
      <w:bodyDiv w:val="1"/>
      <w:marLeft w:val="0"/>
      <w:marRight w:val="0"/>
      <w:marTop w:val="0"/>
      <w:marBottom w:val="0"/>
      <w:divBdr>
        <w:top w:val="none" w:sz="0" w:space="0" w:color="auto"/>
        <w:left w:val="none" w:sz="0" w:space="0" w:color="auto"/>
        <w:bottom w:val="none" w:sz="0" w:space="0" w:color="auto"/>
        <w:right w:val="none" w:sz="0" w:space="0" w:color="auto"/>
      </w:divBdr>
    </w:div>
    <w:div w:id="1073354168">
      <w:bodyDiv w:val="1"/>
      <w:marLeft w:val="0"/>
      <w:marRight w:val="0"/>
      <w:marTop w:val="0"/>
      <w:marBottom w:val="0"/>
      <w:divBdr>
        <w:top w:val="none" w:sz="0" w:space="0" w:color="auto"/>
        <w:left w:val="none" w:sz="0" w:space="0" w:color="auto"/>
        <w:bottom w:val="none" w:sz="0" w:space="0" w:color="auto"/>
        <w:right w:val="none" w:sz="0" w:space="0" w:color="auto"/>
      </w:divBdr>
    </w:div>
    <w:div w:id="20424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jsp.com.mk" TargetMode="External"/><Relationship Id="rId2" Type="http://schemas.openxmlformats.org/officeDocument/2006/relationships/hyperlink" Target="http://www.jsp.com.mk" TargetMode="External"/><Relationship Id="rId1" Type="http://schemas.openxmlformats.org/officeDocument/2006/relationships/hyperlink" Target="mailto:jsp1@jsp.com.mk"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Kolegium\Memorandum-jspskopj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Memorandum-jspskopje</Template>
  <TotalTime>68</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Links>
    <vt:vector size="12" baseType="variant">
      <vt:variant>
        <vt:i4>8192039</vt:i4>
      </vt:variant>
      <vt:variant>
        <vt:i4>3</vt:i4>
      </vt:variant>
      <vt:variant>
        <vt:i4>0</vt:i4>
      </vt:variant>
      <vt:variant>
        <vt:i4>5</vt:i4>
      </vt:variant>
      <vt:variant>
        <vt:lpwstr>http://www.jsp.com.mk/</vt:lpwstr>
      </vt:variant>
      <vt:variant>
        <vt:lpwstr/>
      </vt:variant>
      <vt:variant>
        <vt:i4>8192039</vt:i4>
      </vt:variant>
      <vt:variant>
        <vt:i4>0</vt:i4>
      </vt:variant>
      <vt:variant>
        <vt:i4>0</vt:i4>
      </vt:variant>
      <vt:variant>
        <vt:i4>5</vt:i4>
      </vt:variant>
      <vt:variant>
        <vt:lpwstr>http://www.jsp.com.mk/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Kuzmanovski</dc:creator>
  <cp:lastModifiedBy>Kostadinka Mastulova</cp:lastModifiedBy>
  <cp:revision>2</cp:revision>
  <cp:lastPrinted>2023-10-25T05:53:00Z</cp:lastPrinted>
  <dcterms:created xsi:type="dcterms:W3CDTF">2025-01-03T14:38:00Z</dcterms:created>
  <dcterms:modified xsi:type="dcterms:W3CDTF">2025-01-03T14:38:00Z</dcterms:modified>
</cp:coreProperties>
</file>